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36A2" w14:textId="77777777" w:rsidR="00EC1260" w:rsidRDefault="00EC1260" w:rsidP="00EC1260">
      <w:pPr>
        <w:spacing w:after="0"/>
        <w:jc w:val="center"/>
        <w:rPr>
          <w:b/>
          <w:bCs/>
        </w:rPr>
      </w:pPr>
    </w:p>
    <w:p w14:paraId="703B2317" w14:textId="183A85D0" w:rsidR="00EC1260" w:rsidRDefault="00EC1260" w:rsidP="00EC1260">
      <w:pPr>
        <w:spacing w:after="0"/>
        <w:jc w:val="center"/>
        <w:rPr>
          <w:b/>
          <w:bCs/>
        </w:rPr>
      </w:pPr>
      <w:r w:rsidRPr="00A625D7">
        <w:rPr>
          <w:b/>
          <w:bCs/>
        </w:rPr>
        <w:t xml:space="preserve">FORMULARZ ZGŁOSZENIA UCZESTNICTWA W KONKURSIE </w:t>
      </w:r>
    </w:p>
    <w:p w14:paraId="27BE16AD" w14:textId="75F8765C" w:rsidR="00EC1260" w:rsidRPr="00A625D7" w:rsidRDefault="00EC1260" w:rsidP="00EC1260">
      <w:pPr>
        <w:spacing w:after="0"/>
        <w:jc w:val="center"/>
        <w:rPr>
          <w:b/>
          <w:bCs/>
        </w:rPr>
      </w:pPr>
      <w:r w:rsidRPr="00A625D7">
        <w:rPr>
          <w:b/>
          <w:bCs/>
        </w:rPr>
        <w:t>TECHNOLOGII INFORMATYCZNYCH</w:t>
      </w:r>
      <w:r w:rsidR="001D0B25">
        <w:rPr>
          <w:b/>
          <w:bCs/>
        </w:rPr>
        <w:t xml:space="preserve"> NI UAM P</w:t>
      </w:r>
      <w:r w:rsidR="007466A3">
        <w:rPr>
          <w:b/>
          <w:bCs/>
        </w:rPr>
        <w:t>IŁA</w:t>
      </w:r>
      <w:r>
        <w:rPr>
          <w:b/>
          <w:bCs/>
        </w:rPr>
        <w:t xml:space="preserve"> </w:t>
      </w:r>
      <w:r w:rsidR="007466A3">
        <w:rPr>
          <w:b/>
          <w:bCs/>
        </w:rPr>
        <w:t>„</w:t>
      </w:r>
      <w:r w:rsidRPr="00A625D7">
        <w:rPr>
          <w:b/>
          <w:bCs/>
        </w:rPr>
        <w:t>IT UNICORN</w:t>
      </w:r>
      <w:r w:rsidR="007466A3">
        <w:rPr>
          <w:b/>
          <w:bCs/>
        </w:rPr>
        <w:t>”</w:t>
      </w:r>
    </w:p>
    <w:p w14:paraId="4278C549" w14:textId="7C2CABD3" w:rsidR="00EC1260" w:rsidRDefault="00EC1260" w:rsidP="00EC1260">
      <w:pPr>
        <w:jc w:val="center"/>
      </w:pPr>
      <w:r>
        <w:t>(prosimy o przesłanie skanu/zdjęcia wypełnionego dokumentu)</w:t>
      </w:r>
    </w:p>
    <w:p w14:paraId="495FFF4E" w14:textId="77777777" w:rsidR="00EC1260" w:rsidRDefault="00EC1260" w:rsidP="00EC1260"/>
    <w:p w14:paraId="51603A30" w14:textId="01DAFE72" w:rsidR="00EC1260" w:rsidRPr="00A625D7" w:rsidRDefault="00EC1260" w:rsidP="00EC1260">
      <w:pPr>
        <w:rPr>
          <w:b/>
          <w:bCs/>
        </w:rPr>
      </w:pPr>
      <w:r w:rsidRPr="00A625D7">
        <w:rPr>
          <w:b/>
          <w:bCs/>
        </w:rPr>
        <w:t xml:space="preserve">DANE UCZNIA LUB ZESPOŁU UCZNIOWSKIEGO SKŁADAJĄCEGO SIĘ MAX. Z 2 OSÓB: </w:t>
      </w:r>
    </w:p>
    <w:p w14:paraId="73A514A8" w14:textId="77777777" w:rsidR="00EC1260" w:rsidRDefault="00EC1260" w:rsidP="00EC1260">
      <w:r>
        <w:t xml:space="preserve">Imię i nazwisko, data urodzenia, klasa (poziom oraz profil) </w:t>
      </w:r>
    </w:p>
    <w:p w14:paraId="1F166D57" w14:textId="1A8B5C05" w:rsidR="00EC1260" w:rsidRDefault="00EC1260" w:rsidP="00EC1260">
      <w:pPr>
        <w:pStyle w:val="Akapitzlist"/>
        <w:numPr>
          <w:ilvl w:val="0"/>
          <w:numId w:val="5"/>
        </w:numPr>
        <w:spacing w:after="160" w:line="480" w:lineRule="auto"/>
      </w:pPr>
      <w:r>
        <w:t>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 w:rsidR="00CB7EEB">
        <w:t>………..</w:t>
      </w:r>
    </w:p>
    <w:p w14:paraId="7F7E1512" w14:textId="0D00B74A" w:rsidR="00CB7EEB" w:rsidRDefault="00EC1260" w:rsidP="009E61C3">
      <w:pPr>
        <w:pStyle w:val="Akapitzlist"/>
        <w:numPr>
          <w:ilvl w:val="0"/>
          <w:numId w:val="5"/>
        </w:numPr>
        <w:spacing w:after="160" w:line="480" w:lineRule="auto"/>
      </w:pPr>
      <w:r>
        <w:t>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 w:rsidR="00CB7EEB">
        <w:t>………..</w:t>
      </w:r>
    </w:p>
    <w:p w14:paraId="4A93131D" w14:textId="3D7870C9" w:rsidR="009E61C3" w:rsidRDefault="009E61C3" w:rsidP="00CB7EEB">
      <w:pPr>
        <w:spacing w:after="160" w:line="480" w:lineRule="auto"/>
      </w:pPr>
      <w:r w:rsidRPr="00CB7EEB">
        <w:rPr>
          <w:b/>
          <w:bCs/>
        </w:rPr>
        <w:t>NAZWA ZESPOŁU/UCZESTNIKA</w:t>
      </w:r>
      <w:r w:rsidR="00305F50">
        <w:rPr>
          <w:b/>
          <w:bCs/>
        </w:rPr>
        <w:t xml:space="preserve"> </w:t>
      </w:r>
      <w:r w:rsidR="00305F50">
        <w:t>(do podania na liście zakwalifikowanych</w:t>
      </w:r>
      <w:r w:rsidR="00B45A74">
        <w:t xml:space="preserve"> do II etapu)</w:t>
      </w:r>
    </w:p>
    <w:p w14:paraId="508BA4A9" w14:textId="53C29B61" w:rsidR="00BA3AA6" w:rsidRPr="00305F50" w:rsidRDefault="00BA3AA6" w:rsidP="00CB7EEB">
      <w:pPr>
        <w:spacing w:after="16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1861E8B" w14:textId="77777777" w:rsidR="00EC1260" w:rsidRPr="00A625D7" w:rsidRDefault="00EC1260" w:rsidP="00EC1260">
      <w:r w:rsidRPr="00A625D7">
        <w:rPr>
          <w:b/>
          <w:bCs/>
        </w:rPr>
        <w:t xml:space="preserve">DANE SZKOŁY UCZESTNIKA/ÓW: </w:t>
      </w:r>
    </w:p>
    <w:p w14:paraId="614E711E" w14:textId="51778A14" w:rsidR="00EC1260" w:rsidRDefault="00EC1260" w:rsidP="00EC1260">
      <w:r>
        <w:t>Nazwa szkoły...........................…………………………….……………....................................................</w:t>
      </w:r>
      <w:r w:rsidR="000218F5">
        <w:t>..................</w:t>
      </w:r>
      <w:r>
        <w:t xml:space="preserve"> </w:t>
      </w:r>
    </w:p>
    <w:p w14:paraId="195675B3" w14:textId="2FEF29E4" w:rsidR="00EC1260" w:rsidRDefault="00EC1260" w:rsidP="00EC1260">
      <w:r>
        <w:t>Ulica ……………………………………………….………………………………………….……....................................</w:t>
      </w:r>
      <w:r w:rsidR="000218F5">
        <w:t>.................</w:t>
      </w:r>
      <w:r>
        <w:t xml:space="preserve"> </w:t>
      </w:r>
    </w:p>
    <w:p w14:paraId="24EE19CA" w14:textId="1C1FF152" w:rsidR="00EC1260" w:rsidRDefault="00EC1260" w:rsidP="00EC1260">
      <w:r>
        <w:t>Kod pocztowy/ miasto ……………………………………………………………...…………………….....................</w:t>
      </w:r>
      <w:r w:rsidR="000218F5">
        <w:t>.................</w:t>
      </w:r>
    </w:p>
    <w:p w14:paraId="5D6011FA" w14:textId="0CDB3497" w:rsidR="00EC1260" w:rsidRDefault="00EC1260" w:rsidP="00EC1260">
      <w:r>
        <w:t>Województwo ………….…………………………………………………………………………………………………………</w:t>
      </w:r>
      <w:r w:rsidR="000218F5">
        <w:t>………………</w:t>
      </w:r>
      <w:r>
        <w:t xml:space="preserve"> </w:t>
      </w:r>
    </w:p>
    <w:p w14:paraId="499E9B7B" w14:textId="2ACE9B13" w:rsidR="00EC1260" w:rsidRDefault="00EC1260" w:rsidP="00EC1260">
      <w:r>
        <w:t>Tel.  ………………..…………………………………………………………………………………………………………………</w:t>
      </w:r>
      <w:r w:rsidR="000218F5">
        <w:t>…………………</w:t>
      </w:r>
      <w:r>
        <w:t xml:space="preserve"> </w:t>
      </w:r>
    </w:p>
    <w:p w14:paraId="64BF9A98" w14:textId="1CF9FDFB" w:rsidR="00EC1260" w:rsidRDefault="00EC1260" w:rsidP="00EC1260">
      <w:r>
        <w:t>e-mail: ………………………………………………………………………………………………...................................</w:t>
      </w:r>
      <w:r w:rsidR="000218F5">
        <w:t>.................</w:t>
      </w:r>
      <w:r>
        <w:t xml:space="preserve"> </w:t>
      </w:r>
    </w:p>
    <w:p w14:paraId="259A9C0D" w14:textId="77777777" w:rsidR="00EC1260" w:rsidRDefault="00EC1260" w:rsidP="00EC1260">
      <w:r>
        <w:t xml:space="preserve">IMIĘ I NAZWISKO NAUCZYCIELA NADZORUJĄCEGO REALIZACJĘ ZADANIA  </w:t>
      </w:r>
    </w:p>
    <w:p w14:paraId="3761689A" w14:textId="7BC7A2FA" w:rsidR="00EC1260" w:rsidRDefault="00EC1260" w:rsidP="00EC1260">
      <w:r>
        <w:t>……………………………………………………………………………………………………………………</w:t>
      </w:r>
      <w:r w:rsidR="00BA3AA6">
        <w:t>………………………</w:t>
      </w:r>
      <w:r w:rsidR="000218F5">
        <w:t>……………..</w:t>
      </w:r>
      <w:r>
        <w:t xml:space="preserve"> </w:t>
      </w:r>
    </w:p>
    <w:p w14:paraId="2EF6B988" w14:textId="3D47D30D" w:rsidR="00EC1260" w:rsidRDefault="00EC1260" w:rsidP="00EC1260">
      <w:r>
        <w:t>Telefon kontaktowy do nauczyciela .......................................................................................</w:t>
      </w:r>
      <w:r w:rsidR="000218F5">
        <w:t>................</w:t>
      </w:r>
      <w:r>
        <w:t xml:space="preserve"> </w:t>
      </w:r>
    </w:p>
    <w:p w14:paraId="4A386B3A" w14:textId="785CABA6" w:rsidR="00EC1260" w:rsidRDefault="00EC1260" w:rsidP="00EC1260">
      <w:r>
        <w:t>Adres e-mail nauczyciela .....................................................................................................</w:t>
      </w:r>
      <w:r w:rsidR="00BA3AA6">
        <w:t>...</w:t>
      </w:r>
      <w:r w:rsidR="000218F5">
        <w:t>................</w:t>
      </w:r>
    </w:p>
    <w:p w14:paraId="2902C27A" w14:textId="77777777" w:rsidR="00EC1260" w:rsidRDefault="00EC1260" w:rsidP="00EC1260">
      <w:pPr>
        <w:rPr>
          <w:sz w:val="20"/>
          <w:szCs w:val="20"/>
        </w:rPr>
      </w:pPr>
    </w:p>
    <w:p w14:paraId="0EDB422F" w14:textId="77777777" w:rsidR="00EC1260" w:rsidRDefault="00EC1260" w:rsidP="00EC1260">
      <w:pPr>
        <w:rPr>
          <w:sz w:val="20"/>
          <w:szCs w:val="20"/>
        </w:rPr>
      </w:pPr>
    </w:p>
    <w:p w14:paraId="71765B38" w14:textId="02D22D68" w:rsidR="00EC1260" w:rsidRPr="00A625D7" w:rsidRDefault="00EC1260" w:rsidP="000218F5">
      <w:pPr>
        <w:jc w:val="both"/>
        <w:rPr>
          <w:sz w:val="20"/>
          <w:szCs w:val="20"/>
        </w:rPr>
      </w:pPr>
      <w:r w:rsidRPr="00A625D7">
        <w:rPr>
          <w:sz w:val="20"/>
          <w:szCs w:val="20"/>
        </w:rPr>
        <w:t xml:space="preserve">Ja, niżej podpisany Uczestnik Konkursu Technologii Informatycznych organizowanego pod nazwą “IT UNICORN” oświadczam co następuje: </w:t>
      </w:r>
    </w:p>
    <w:p w14:paraId="64967AAA" w14:textId="77777777" w:rsidR="00EC1260" w:rsidRPr="00A625D7" w:rsidRDefault="00EC1260" w:rsidP="000218F5">
      <w:pPr>
        <w:jc w:val="both"/>
        <w:rPr>
          <w:sz w:val="20"/>
          <w:szCs w:val="20"/>
        </w:rPr>
      </w:pPr>
      <w:r w:rsidRPr="00A625D7">
        <w:rPr>
          <w:sz w:val="20"/>
          <w:szCs w:val="20"/>
        </w:rPr>
        <w:t xml:space="preserve">Wyrażam zgodę na przetwarzanie moich danych osobowych przez Nadnotecki Instytut Uniwersytetu im. Adama Mickiewicza w Poznaniu, w celach rejestracji, organizacji i przeprowadzenia oraz publikacji wyników Konkursu, publikacji informacji o laureatach Konkursu i ich prac oraz w celu przekazania nagrody. Przyjmuję do wiadomości, że wyrażenie zgody jest dobrowolne, jednak konieczne do wzięcia udziału w Konkursie. </w:t>
      </w:r>
    </w:p>
    <w:p w14:paraId="7BECA764" w14:textId="58F16797" w:rsidR="00EC1260" w:rsidRDefault="00EC1260" w:rsidP="000218F5">
      <w:pPr>
        <w:jc w:val="both"/>
        <w:rPr>
          <w:sz w:val="20"/>
          <w:szCs w:val="20"/>
        </w:rPr>
      </w:pPr>
      <w:r w:rsidRPr="00A625D7">
        <w:rPr>
          <w:sz w:val="20"/>
          <w:szCs w:val="20"/>
        </w:rPr>
        <w:t>Od daty przesłania na adres mailowy Organizatora pracy konkursowej, przenoszę na Organizatora Konkursu nieodpłatnie prawa do korzystania i rozporządzania utworem będącym przedmiotem pracy konkursowej w</w:t>
      </w:r>
      <w:r w:rsidR="000218F5">
        <w:rPr>
          <w:sz w:val="20"/>
          <w:szCs w:val="20"/>
        </w:rPr>
        <w:t> </w:t>
      </w:r>
      <w:r w:rsidRPr="00A625D7">
        <w:rPr>
          <w:sz w:val="20"/>
          <w:szCs w:val="20"/>
        </w:rPr>
        <w:t xml:space="preserve">zakresie określonym Regulaminem Konkursu. </w:t>
      </w:r>
    </w:p>
    <w:p w14:paraId="40DEAD26" w14:textId="77777777" w:rsidR="00EC1260" w:rsidRPr="00A625D7" w:rsidRDefault="00EC1260" w:rsidP="00EC1260">
      <w:pPr>
        <w:rPr>
          <w:sz w:val="20"/>
          <w:szCs w:val="20"/>
        </w:rPr>
      </w:pPr>
    </w:p>
    <w:p w14:paraId="39A57487" w14:textId="6377FF6D" w:rsidR="00EC1260" w:rsidRDefault="00EC1260" w:rsidP="00EC1260">
      <w:pPr>
        <w:jc w:val="center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……………………………………………………………………………………………………………………………………………………………. </w:t>
      </w:r>
      <w:r w:rsidRPr="00A625D7">
        <w:rPr>
          <w:sz w:val="20"/>
          <w:szCs w:val="20"/>
        </w:rPr>
        <w:t>Podpis/y Uczestników</w:t>
      </w:r>
    </w:p>
    <w:p w14:paraId="0D8EEA7E" w14:textId="3EC69AD9" w:rsidR="00F30500" w:rsidRDefault="00F30500" w:rsidP="00EC1260">
      <w:pPr>
        <w:jc w:val="center"/>
        <w:rPr>
          <w:sz w:val="20"/>
          <w:szCs w:val="20"/>
        </w:rPr>
      </w:pPr>
    </w:p>
    <w:p w14:paraId="52B926C5" w14:textId="6F51F8A0" w:rsidR="008315F9" w:rsidRPr="008315F9" w:rsidRDefault="008315F9" w:rsidP="008315F9">
      <w:pPr>
        <w:rPr>
          <w:b/>
          <w:bCs/>
        </w:rPr>
      </w:pPr>
      <w:r w:rsidRPr="008315F9">
        <w:rPr>
          <w:b/>
          <w:bCs/>
        </w:rPr>
        <w:t xml:space="preserve">Zgoda Opiekuna ustawowego jest wymagana, jeżeli Uczestnik Konkursu nie ukończył 18 roku życia. Bez podpisu opiekuna </w:t>
      </w:r>
      <w:r w:rsidR="00D73469">
        <w:rPr>
          <w:b/>
          <w:bCs/>
        </w:rPr>
        <w:t>zgłoszenie</w:t>
      </w:r>
      <w:r w:rsidRPr="008315F9">
        <w:rPr>
          <w:b/>
          <w:bCs/>
        </w:rPr>
        <w:t xml:space="preserve"> nie weźmie udziału w Konkursie. </w:t>
      </w:r>
    </w:p>
    <w:p w14:paraId="69B6D3D2" w14:textId="77777777" w:rsidR="008315F9" w:rsidRDefault="008315F9" w:rsidP="008315F9">
      <w:r>
        <w:t xml:space="preserve">Jako Opiekun ustawowy Uczestnika Konkursu, wyrażam zgodę na złożenie przez Uczestnika oświadczenia powyższej treści. </w:t>
      </w:r>
    </w:p>
    <w:p w14:paraId="2411428A" w14:textId="77777777" w:rsidR="008315F9" w:rsidRDefault="008315F9" w:rsidP="008315F9"/>
    <w:p w14:paraId="453272FC" w14:textId="455A04F6" w:rsidR="008315F9" w:rsidRDefault="008315F9" w:rsidP="008315F9">
      <w:r>
        <w:t xml:space="preserve"> …………………………………………………………................…………………………………………</w:t>
      </w:r>
      <w:r>
        <w:t>…………………………………….</w:t>
      </w:r>
    </w:p>
    <w:p w14:paraId="3B7218FF" w14:textId="04EADF3D" w:rsidR="008315F9" w:rsidRDefault="008315F9" w:rsidP="008315F9">
      <w:pPr>
        <w:jc w:val="center"/>
      </w:pPr>
      <w:r>
        <w:t>Podpis rodzica/ opiekuna ustawowego</w:t>
      </w:r>
    </w:p>
    <w:p w14:paraId="7E473994" w14:textId="77777777" w:rsidR="00F30500" w:rsidRPr="00A625D7" w:rsidRDefault="00F30500" w:rsidP="00EC1260">
      <w:pPr>
        <w:jc w:val="center"/>
      </w:pPr>
    </w:p>
    <w:p w14:paraId="3D13F99C" w14:textId="3ABBA229" w:rsidR="00EC1260" w:rsidRDefault="00EC1260" w:rsidP="00422BA6">
      <w:pPr>
        <w:spacing w:after="0"/>
        <w:rPr>
          <w:rStyle w:val="normaltextrun"/>
        </w:rPr>
      </w:pPr>
    </w:p>
    <w:p w14:paraId="4B48C2EE" w14:textId="416AFB9A" w:rsidR="00EC1260" w:rsidRDefault="00EC1260" w:rsidP="00422BA6">
      <w:pPr>
        <w:spacing w:after="0"/>
        <w:rPr>
          <w:rStyle w:val="normaltextrun"/>
        </w:rPr>
      </w:pPr>
    </w:p>
    <w:p w14:paraId="4043264D" w14:textId="6B212C44" w:rsidR="00EC1260" w:rsidRDefault="00EC1260" w:rsidP="00422BA6">
      <w:pPr>
        <w:spacing w:after="0"/>
        <w:rPr>
          <w:rStyle w:val="normaltextrun"/>
        </w:rPr>
      </w:pPr>
    </w:p>
    <w:p w14:paraId="72AC13CD" w14:textId="77777777" w:rsidR="00EC1260" w:rsidRPr="00D606E2" w:rsidRDefault="00EC1260" w:rsidP="00422BA6">
      <w:pPr>
        <w:spacing w:after="0"/>
        <w:rPr>
          <w:rStyle w:val="normaltextrun"/>
        </w:rPr>
      </w:pPr>
    </w:p>
    <w:sectPr w:rsidR="00EC1260" w:rsidRPr="00D606E2" w:rsidSect="00F64EA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F73E" w14:textId="77777777" w:rsidR="00AE27BF" w:rsidRDefault="00AE27BF" w:rsidP="002B161C">
      <w:pPr>
        <w:spacing w:after="0" w:line="240" w:lineRule="auto"/>
      </w:pPr>
      <w:r>
        <w:separator/>
      </w:r>
    </w:p>
  </w:endnote>
  <w:endnote w:type="continuationSeparator" w:id="0">
    <w:p w14:paraId="28E13A93" w14:textId="77777777" w:rsidR="00AE27BF" w:rsidRDefault="00AE27BF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206" w14:textId="77777777" w:rsidR="002B161C" w:rsidRPr="0026631E" w:rsidRDefault="00E142C8" w:rsidP="00F64EAD">
    <w:pPr>
      <w:pStyle w:val="Stopka"/>
      <w:rPr>
        <w:rFonts w:ascii="Times New Roman" w:eastAsia="Times New Roman" w:hAnsi="Times New Roman"/>
        <w:sz w:val="16"/>
        <w:szCs w:val="16"/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6438953" wp14:editId="37F7FC8F">
              <wp:simplePos x="0" y="0"/>
              <wp:positionH relativeFrom="column">
                <wp:posOffset>1947545</wp:posOffset>
              </wp:positionH>
              <wp:positionV relativeFrom="page">
                <wp:posOffset>9205595</wp:posOffset>
              </wp:positionV>
              <wp:extent cx="4708525" cy="1011555"/>
              <wp:effectExtent l="0" t="0" r="0" b="0"/>
              <wp:wrapTopAndBottom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1011555"/>
                        <a:chOff x="0" y="-266708"/>
                        <a:chExt cx="4708525" cy="1012198"/>
                      </a:xfrm>
                    </wpg:grpSpPr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49D484" w14:textId="77777777" w:rsidR="00E142C8" w:rsidRPr="00AB0C6D" w:rsidRDefault="00E142C8" w:rsidP="00E142C8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266708"/>
                          <a:ext cx="3729990" cy="731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D342" w14:textId="77777777" w:rsidR="009819FC" w:rsidRPr="00856DB0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ul. Kołobrzeska 15, 64-920 Piła </w:t>
                            </w:r>
                          </w:p>
                          <w:p w14:paraId="712F754C" w14:textId="77777777" w:rsidR="009819FC" w:rsidRPr="00856DB0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+48 61 829 34 55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 xml:space="preserve">Biuro Obsługi Studentów: </w:t>
                            </w: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+48 61 829 34 5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>Biuro Obsługi Filii: +48 61 829 34 52, +48 61 829 34 62, +48 61 829 34 58</w:t>
                            </w:r>
                          </w:p>
                          <w:p w14:paraId="44B3DB39" w14:textId="77777777" w:rsidR="009819FC" w:rsidRPr="001E6266" w:rsidRDefault="009819FC" w:rsidP="009819FC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owsianny</w:t>
                            </w:r>
                            <w:r w:rsidRPr="001E6266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  <w:p w14:paraId="42EDE1DD" w14:textId="77777777" w:rsidR="00E142C8" w:rsidRPr="00E142C8" w:rsidRDefault="00E142C8" w:rsidP="00E142C8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4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18399" w14:textId="77777777" w:rsidR="00E142C8" w:rsidRPr="0026631E" w:rsidRDefault="00E142C8" w:rsidP="00E142C8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www.pila.amu.edu.pl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38953" id="Grupa 11" o:spid="_x0000_s1030" style="position:absolute;margin-left:153.35pt;margin-top:724.85pt;width:370.75pt;height:79.65pt;z-index:251669504;mso-position-vertical-relative:page;mso-height-relative:margin" coordorigin=",-2667" coordsize="47085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" fillcolor="#009aa6" stroked="f">
                <v:textbox>
                  <w:txbxContent>
                    <w:p w14:paraId="5549D484" w14:textId="77777777" w:rsidR="00E142C8" w:rsidRPr="00AB0C6D" w:rsidRDefault="00E142C8" w:rsidP="00E142C8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top:-2667;width:3729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" filled="f" stroked="f">
                <v:textbox inset=",,,0">
                  <w:txbxContent>
                    <w:p w14:paraId="74C2D342" w14:textId="77777777" w:rsidR="009819FC" w:rsidRPr="00856DB0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ul. Kołobrzeska 15, 64-920 Piła </w:t>
                      </w:r>
                    </w:p>
                    <w:p w14:paraId="712F754C" w14:textId="77777777" w:rsidR="009819FC" w:rsidRPr="00856DB0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+48 61 829 34 55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 xml:space="preserve">Biuro Obsługi Studentów: </w:t>
                      </w: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+48 61 829 34 5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>Biuro Obsługi Filii: +48 61 829 34 52, +48 61 829 34 62, +48 61 829 34 58</w:t>
                      </w:r>
                    </w:p>
                    <w:p w14:paraId="44B3DB39" w14:textId="77777777" w:rsidR="009819FC" w:rsidRPr="001E6266" w:rsidRDefault="009819FC" w:rsidP="009819FC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owsianny</w:t>
                      </w:r>
                      <w:r w:rsidRPr="001E6266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@amu.edu.pl</w:t>
                      </w:r>
                    </w:p>
                    <w:p w14:paraId="42EDE1DD" w14:textId="77777777" w:rsidR="00E142C8" w:rsidRPr="00E142C8" w:rsidRDefault="00E142C8" w:rsidP="00E142C8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" filled="f" fillcolor="black" stroked="f" strokecolor="white">
                <v:textbox>
                  <w:txbxContent>
                    <w:p w14:paraId="58018399" w14:textId="77777777" w:rsidR="00E142C8" w:rsidRPr="0026631E" w:rsidRDefault="00E142C8" w:rsidP="00E142C8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www.pila.amu.edu.pl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Pr="00B14DE5">
      <w:rPr>
        <w:noProof/>
        <w:lang w:eastAsia="pl-PL"/>
      </w:rPr>
      <w:drawing>
        <wp:anchor distT="0" distB="0" distL="114300" distR="114300" simplePos="0" relativeHeight="251668480" behindDoc="0" locked="1" layoutInCell="0" allowOverlap="0" wp14:anchorId="3FA0D7C3" wp14:editId="18821734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EAD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A73DD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974D5B">
      <w:fldChar w:fldCharType="begin"/>
    </w:r>
    <w:r w:rsidR="00974D5B">
      <w:instrText>NUMPAGES  \* Arabic  \* MERGEFORMAT</w:instrText>
    </w:r>
    <w:r w:rsidR="00974D5B">
      <w:fldChar w:fldCharType="separate"/>
    </w:r>
    <w:r w:rsidR="00A73DDF" w:rsidRPr="00A73DD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974D5B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58FA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64132A" wp14:editId="1B40390E">
              <wp:simplePos x="0" y="0"/>
              <wp:positionH relativeFrom="column">
                <wp:posOffset>1947545</wp:posOffset>
              </wp:positionH>
              <wp:positionV relativeFrom="page">
                <wp:posOffset>9186545</wp:posOffset>
              </wp:positionV>
              <wp:extent cx="4708525" cy="1030605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1030605"/>
                        <a:chOff x="0" y="-285821"/>
                        <a:chExt cx="4708525" cy="1031311"/>
                      </a:xfrm>
                    </wpg:grpSpPr>
                    <wps:wsp>
                      <wps:cNvPr id="2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8C6C78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285821"/>
                          <a:ext cx="3729990" cy="7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7372E" w14:textId="77777777" w:rsidR="00E77D8E" w:rsidRPr="00856DB0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ul. Kołobrzeska 15, 64-920 Piła </w:t>
                            </w:r>
                          </w:p>
                          <w:p w14:paraId="624CDFD6" w14:textId="77777777" w:rsidR="00E77D8E" w:rsidRPr="00856DB0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+48 61 829 34 55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 xml:space="preserve">Biuro Obsługi Studentów: </w:t>
                            </w:r>
                            <w:r w:rsidRPr="00856DB0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+48 61 829 34 5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br/>
                              <w:t>Biuro Obsługi Filii: +48 61 829 34 52, +48 61 829 34 62, +48 61 829 34 58</w:t>
                            </w:r>
                          </w:p>
                          <w:p w14:paraId="3A3405F6" w14:textId="77777777" w:rsidR="00E77D8E" w:rsidRPr="001E6266" w:rsidRDefault="00E77D8E" w:rsidP="00E77D8E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owsianny</w:t>
                            </w:r>
                            <w:r w:rsidRPr="001E6266"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  <w:p w14:paraId="78D57373" w14:textId="77777777" w:rsidR="002D509F" w:rsidRPr="00E142C8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9A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29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0BD9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</w:t>
                            </w:r>
                            <w:r w:rsidR="00856DB0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pila.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64132A" id="Grupa 19" o:spid="_x0000_s1038" style="position:absolute;margin-left:153.35pt;margin-top:723.35pt;width:370.75pt;height:81.15pt;z-index:251664384;mso-position-vertical-relative:page;mso-height-relative:margin" coordorigin=",-2858" coordsize="47085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" fillcolor="#009aa6" stroked="f">
                <v:textbox>
                  <w:txbxContent>
                    <w:p w14:paraId="2B8C6C78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40" type="#_x0000_t202" style="position:absolute;top:-2858;width:37299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" filled="f" stroked="f">
                <v:textbox inset=",,,0">
                  <w:txbxContent>
                    <w:p w14:paraId="7537372E" w14:textId="77777777" w:rsidR="00E77D8E" w:rsidRPr="00856DB0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ul. Kołobrzeska 15, 64-920 Piła </w:t>
                      </w:r>
                    </w:p>
                    <w:p w14:paraId="624CDFD6" w14:textId="77777777" w:rsidR="00E77D8E" w:rsidRPr="00856DB0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+48 61 829 34 55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 xml:space="preserve">Biuro Obsługi Studentów: </w:t>
                      </w:r>
                      <w:r w:rsidRPr="00856DB0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+48 61 829 34 5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br/>
                        <w:t>Biuro Obsługi Filii: +48 61 829 34 52, +48 61 829 34 62, +48 61 829 34 58</w:t>
                      </w:r>
                    </w:p>
                    <w:p w14:paraId="3A3405F6" w14:textId="77777777" w:rsidR="00E77D8E" w:rsidRPr="001E6266" w:rsidRDefault="00E77D8E" w:rsidP="00E77D8E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owsianny</w:t>
                      </w:r>
                      <w:r w:rsidRPr="001E6266"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  <w:t>@amu.edu.pl</w:t>
                      </w:r>
                    </w:p>
                    <w:p w14:paraId="78D57373" w14:textId="77777777" w:rsidR="002D509F" w:rsidRPr="00E142C8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9A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46" o:spid="_x0000_s1041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" filled="f" fillcolor="black" stroked="f" strokecolor="white">
                <v:textbox>
                  <w:txbxContent>
                    <w:p w14:paraId="31660BD9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</w:t>
                      </w:r>
                      <w:r w:rsidR="00856DB0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pila.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09D99F3D" wp14:editId="7CBE8FC5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54D4" w14:textId="77777777" w:rsidR="00AE27BF" w:rsidRDefault="00AE27BF" w:rsidP="002B161C">
      <w:pPr>
        <w:spacing w:after="0" w:line="240" w:lineRule="auto"/>
      </w:pPr>
      <w:r>
        <w:separator/>
      </w:r>
    </w:p>
  </w:footnote>
  <w:footnote w:type="continuationSeparator" w:id="0">
    <w:p w14:paraId="54F2170A" w14:textId="77777777" w:rsidR="00AE27BF" w:rsidRDefault="00AE27BF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B35E" w14:textId="77777777" w:rsidR="00E142C8" w:rsidRDefault="00E142C8" w:rsidP="00E142C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27A0D54" wp14:editId="3F5E0DC8">
              <wp:simplePos x="0" y="0"/>
              <wp:positionH relativeFrom="page">
                <wp:posOffset>0</wp:posOffset>
              </wp:positionH>
              <wp:positionV relativeFrom="page">
                <wp:posOffset>4763</wp:posOffset>
              </wp:positionV>
              <wp:extent cx="7559675" cy="1267671"/>
              <wp:effectExtent l="0" t="0" r="3175" b="889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F30A2" w14:textId="77777777" w:rsidR="00E142C8" w:rsidRPr="00856DB0" w:rsidRDefault="00E142C8" w:rsidP="00E142C8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>Nadnotecki Instytut UAM w Pile</w:t>
                            </w: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7A0D54" id="Grupa 2" o:spid="_x0000_s1026" style="position:absolute;margin-left:0;margin-top:.4pt;width:595.25pt;height:99.8pt;z-index:251666432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">
                <v:imagedata r:id="rId2" o:title="" recolortarget="#1d4f5c [1448]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" fillcolor="#009aa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CAF30A2" w14:textId="77777777" w:rsidR="00E142C8" w:rsidRPr="00856DB0" w:rsidRDefault="00E142C8" w:rsidP="00E142C8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9AA6"/>
                        </w:rPr>
                      </w:pP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t>Nadnotecki Instytut UAM w Pile</w:t>
                      </w: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br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B42DD4A" w14:textId="77777777" w:rsidR="00E142C8" w:rsidRDefault="00E14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2EB0" w14:textId="77777777"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C0E4AE" wp14:editId="7011C94A">
              <wp:simplePos x="0" y="0"/>
              <wp:positionH relativeFrom="page">
                <wp:posOffset>0</wp:posOffset>
              </wp:positionH>
              <wp:positionV relativeFrom="page">
                <wp:posOffset>4763</wp:posOffset>
              </wp:positionV>
              <wp:extent cx="7559675" cy="1267671"/>
              <wp:effectExtent l="0" t="0" r="3175" b="889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A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ECEA" w14:textId="77777777" w:rsidR="008B5805" w:rsidRPr="00856DB0" w:rsidRDefault="00856DB0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</w:pPr>
                            <w:r w:rsidRPr="00856DB0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>Nadnotecki Instytut</w:t>
                            </w:r>
                            <w:r w:rsidR="00E77D8E">
                              <w:rPr>
                                <w:rFonts w:ascii="Times New Roman" w:hAnsi="Times New Roman"/>
                                <w:b/>
                                <w:color w:val="009AA6"/>
                              </w:rPr>
                              <w:t xml:space="preserve"> UAM w 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C0E4AE" id="Grupa 23" o:spid="_x0000_s1034" style="position:absolute;margin-left:0;margin-top:.4pt;width:595.25pt;height:99.8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35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">
                <v:imagedata r:id="rId2" o:title="" recolortarget="#1d4f5c [1448]"/>
              </v:shape>
              <v:rect id="Rectangle 36" o:spid="_x0000_s1036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" fillcolor="#009aa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7" type="#_x0000_t202" style="position:absolute;left:27908;top:8096;width:3646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3CCEECEA" w14:textId="77777777" w:rsidR="008B5805" w:rsidRPr="00856DB0" w:rsidRDefault="00856DB0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9AA6"/>
                        </w:rPr>
                      </w:pPr>
                      <w:r w:rsidRPr="00856DB0">
                        <w:rPr>
                          <w:rFonts w:ascii="Times New Roman" w:hAnsi="Times New Roman"/>
                          <w:b/>
                          <w:color w:val="009AA6"/>
                        </w:rPr>
                        <w:t>Nadnotecki Instytut</w:t>
                      </w:r>
                      <w:r w:rsidR="00E77D8E">
                        <w:rPr>
                          <w:rFonts w:ascii="Times New Roman" w:hAnsi="Times New Roman"/>
                          <w:b/>
                          <w:color w:val="009AA6"/>
                        </w:rPr>
                        <w:t xml:space="preserve"> UAM w Pile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DE"/>
    <w:multiLevelType w:val="multilevel"/>
    <w:tmpl w:val="57D4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82570"/>
    <w:multiLevelType w:val="multilevel"/>
    <w:tmpl w:val="EA2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516C"/>
    <w:multiLevelType w:val="hybridMultilevel"/>
    <w:tmpl w:val="2D58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2948"/>
    <w:multiLevelType w:val="hybridMultilevel"/>
    <w:tmpl w:val="466E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C2CE9"/>
    <w:multiLevelType w:val="hybridMultilevel"/>
    <w:tmpl w:val="A6440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B0"/>
    <w:rsid w:val="00003449"/>
    <w:rsid w:val="000102A3"/>
    <w:rsid w:val="000146C5"/>
    <w:rsid w:val="000218F5"/>
    <w:rsid w:val="00024285"/>
    <w:rsid w:val="00025CD9"/>
    <w:rsid w:val="0002774E"/>
    <w:rsid w:val="0003142F"/>
    <w:rsid w:val="00037A3C"/>
    <w:rsid w:val="00045793"/>
    <w:rsid w:val="00051339"/>
    <w:rsid w:val="00051D17"/>
    <w:rsid w:val="00060994"/>
    <w:rsid w:val="00070690"/>
    <w:rsid w:val="00074B86"/>
    <w:rsid w:val="000759ED"/>
    <w:rsid w:val="00082FA8"/>
    <w:rsid w:val="00086CC4"/>
    <w:rsid w:val="00094B74"/>
    <w:rsid w:val="000964A7"/>
    <w:rsid w:val="000A4843"/>
    <w:rsid w:val="000B089E"/>
    <w:rsid w:val="000C14B9"/>
    <w:rsid w:val="000D6218"/>
    <w:rsid w:val="000D665D"/>
    <w:rsid w:val="000E24F7"/>
    <w:rsid w:val="000F117A"/>
    <w:rsid w:val="000F6E2A"/>
    <w:rsid w:val="00105ACD"/>
    <w:rsid w:val="00107C58"/>
    <w:rsid w:val="00112AC2"/>
    <w:rsid w:val="0011496F"/>
    <w:rsid w:val="00114AD2"/>
    <w:rsid w:val="0012094E"/>
    <w:rsid w:val="001210B9"/>
    <w:rsid w:val="00121768"/>
    <w:rsid w:val="0012782D"/>
    <w:rsid w:val="00131989"/>
    <w:rsid w:val="00134735"/>
    <w:rsid w:val="001519C9"/>
    <w:rsid w:val="00161426"/>
    <w:rsid w:val="00161B96"/>
    <w:rsid w:val="00163225"/>
    <w:rsid w:val="00180B6E"/>
    <w:rsid w:val="00183327"/>
    <w:rsid w:val="00183589"/>
    <w:rsid w:val="00190710"/>
    <w:rsid w:val="00190E5C"/>
    <w:rsid w:val="0019569D"/>
    <w:rsid w:val="0019592B"/>
    <w:rsid w:val="001A1031"/>
    <w:rsid w:val="001B2A16"/>
    <w:rsid w:val="001C1332"/>
    <w:rsid w:val="001D0B25"/>
    <w:rsid w:val="001D30A5"/>
    <w:rsid w:val="001D639A"/>
    <w:rsid w:val="001D6D9A"/>
    <w:rsid w:val="001E6ECE"/>
    <w:rsid w:val="0020027B"/>
    <w:rsid w:val="00204679"/>
    <w:rsid w:val="00205F21"/>
    <w:rsid w:val="00206BEE"/>
    <w:rsid w:val="00216363"/>
    <w:rsid w:val="002179AD"/>
    <w:rsid w:val="00217E96"/>
    <w:rsid w:val="00220A97"/>
    <w:rsid w:val="00224D35"/>
    <w:rsid w:val="00225F35"/>
    <w:rsid w:val="002260AE"/>
    <w:rsid w:val="0023322F"/>
    <w:rsid w:val="002506B9"/>
    <w:rsid w:val="0026134F"/>
    <w:rsid w:val="00261BAB"/>
    <w:rsid w:val="00263CCB"/>
    <w:rsid w:val="0026631E"/>
    <w:rsid w:val="00267E04"/>
    <w:rsid w:val="00282CCD"/>
    <w:rsid w:val="00291C65"/>
    <w:rsid w:val="002A6F4B"/>
    <w:rsid w:val="002B161C"/>
    <w:rsid w:val="002B37BF"/>
    <w:rsid w:val="002B55A7"/>
    <w:rsid w:val="002C12C0"/>
    <w:rsid w:val="002D0146"/>
    <w:rsid w:val="002D509F"/>
    <w:rsid w:val="002F2EE6"/>
    <w:rsid w:val="002F5A02"/>
    <w:rsid w:val="0030276F"/>
    <w:rsid w:val="00305F50"/>
    <w:rsid w:val="00310DBA"/>
    <w:rsid w:val="00316E47"/>
    <w:rsid w:val="003359F1"/>
    <w:rsid w:val="00335CF9"/>
    <w:rsid w:val="00336D88"/>
    <w:rsid w:val="003405FE"/>
    <w:rsid w:val="003414C7"/>
    <w:rsid w:val="0035098D"/>
    <w:rsid w:val="00360028"/>
    <w:rsid w:val="0036674E"/>
    <w:rsid w:val="00381F7D"/>
    <w:rsid w:val="00391235"/>
    <w:rsid w:val="0039777B"/>
    <w:rsid w:val="00397801"/>
    <w:rsid w:val="003A702F"/>
    <w:rsid w:val="003B2757"/>
    <w:rsid w:val="003B6F9B"/>
    <w:rsid w:val="003C19DA"/>
    <w:rsid w:val="003C733B"/>
    <w:rsid w:val="003D2E4A"/>
    <w:rsid w:val="003E7079"/>
    <w:rsid w:val="003F0FB7"/>
    <w:rsid w:val="003F7E25"/>
    <w:rsid w:val="004161BD"/>
    <w:rsid w:val="004207E5"/>
    <w:rsid w:val="00422BA6"/>
    <w:rsid w:val="00422F0A"/>
    <w:rsid w:val="004322C9"/>
    <w:rsid w:val="00435FBC"/>
    <w:rsid w:val="004422E5"/>
    <w:rsid w:val="00450111"/>
    <w:rsid w:val="00450B09"/>
    <w:rsid w:val="00451BD1"/>
    <w:rsid w:val="0045412C"/>
    <w:rsid w:val="004546D6"/>
    <w:rsid w:val="004640C6"/>
    <w:rsid w:val="00474182"/>
    <w:rsid w:val="00487B3A"/>
    <w:rsid w:val="00493D8B"/>
    <w:rsid w:val="004C30E6"/>
    <w:rsid w:val="004D0197"/>
    <w:rsid w:val="004D0713"/>
    <w:rsid w:val="004D224D"/>
    <w:rsid w:val="004D455B"/>
    <w:rsid w:val="004E2A38"/>
    <w:rsid w:val="004F05FF"/>
    <w:rsid w:val="00505034"/>
    <w:rsid w:val="005055EC"/>
    <w:rsid w:val="00506DB6"/>
    <w:rsid w:val="005124E6"/>
    <w:rsid w:val="005127A0"/>
    <w:rsid w:val="00514AED"/>
    <w:rsid w:val="00524C07"/>
    <w:rsid w:val="005270A3"/>
    <w:rsid w:val="005312BF"/>
    <w:rsid w:val="00531BCA"/>
    <w:rsid w:val="00532353"/>
    <w:rsid w:val="005358F7"/>
    <w:rsid w:val="00545BCA"/>
    <w:rsid w:val="00553218"/>
    <w:rsid w:val="005709F5"/>
    <w:rsid w:val="005827B3"/>
    <w:rsid w:val="00587944"/>
    <w:rsid w:val="00590E75"/>
    <w:rsid w:val="0059187D"/>
    <w:rsid w:val="00592E31"/>
    <w:rsid w:val="00594B34"/>
    <w:rsid w:val="0059625E"/>
    <w:rsid w:val="005A0010"/>
    <w:rsid w:val="005A191A"/>
    <w:rsid w:val="005A5E06"/>
    <w:rsid w:val="005A7698"/>
    <w:rsid w:val="005B39C0"/>
    <w:rsid w:val="005D4E2D"/>
    <w:rsid w:val="005D5493"/>
    <w:rsid w:val="005D704D"/>
    <w:rsid w:val="005E5B66"/>
    <w:rsid w:val="005E5D99"/>
    <w:rsid w:val="005F6C2A"/>
    <w:rsid w:val="006000E7"/>
    <w:rsid w:val="00601984"/>
    <w:rsid w:val="00616BC3"/>
    <w:rsid w:val="0061787D"/>
    <w:rsid w:val="00630428"/>
    <w:rsid w:val="006330D9"/>
    <w:rsid w:val="006353A7"/>
    <w:rsid w:val="006466E2"/>
    <w:rsid w:val="00650CAD"/>
    <w:rsid w:val="006629AE"/>
    <w:rsid w:val="00662B1F"/>
    <w:rsid w:val="006635B2"/>
    <w:rsid w:val="00663806"/>
    <w:rsid w:val="00667C26"/>
    <w:rsid w:val="00667DC5"/>
    <w:rsid w:val="00675217"/>
    <w:rsid w:val="0068061B"/>
    <w:rsid w:val="00682564"/>
    <w:rsid w:val="00685D37"/>
    <w:rsid w:val="006872AB"/>
    <w:rsid w:val="00696446"/>
    <w:rsid w:val="006A0020"/>
    <w:rsid w:val="006A1DCE"/>
    <w:rsid w:val="006B0B3E"/>
    <w:rsid w:val="006B31A1"/>
    <w:rsid w:val="006C508B"/>
    <w:rsid w:val="006C5DB4"/>
    <w:rsid w:val="006D1D51"/>
    <w:rsid w:val="006D79E2"/>
    <w:rsid w:val="006E7BFE"/>
    <w:rsid w:val="006F1AFE"/>
    <w:rsid w:val="00710B46"/>
    <w:rsid w:val="00717AF4"/>
    <w:rsid w:val="007212CB"/>
    <w:rsid w:val="007277EC"/>
    <w:rsid w:val="00735564"/>
    <w:rsid w:val="007466A3"/>
    <w:rsid w:val="00752684"/>
    <w:rsid w:val="00755515"/>
    <w:rsid w:val="0076776D"/>
    <w:rsid w:val="00773B34"/>
    <w:rsid w:val="00775AEA"/>
    <w:rsid w:val="00781964"/>
    <w:rsid w:val="00790FDC"/>
    <w:rsid w:val="007A3211"/>
    <w:rsid w:val="007A7D34"/>
    <w:rsid w:val="007B2533"/>
    <w:rsid w:val="007B5558"/>
    <w:rsid w:val="007B59B3"/>
    <w:rsid w:val="007D5C10"/>
    <w:rsid w:val="007D6C26"/>
    <w:rsid w:val="0080303F"/>
    <w:rsid w:val="00810D65"/>
    <w:rsid w:val="0082154F"/>
    <w:rsid w:val="008246C8"/>
    <w:rsid w:val="008315F9"/>
    <w:rsid w:val="00832417"/>
    <w:rsid w:val="00845611"/>
    <w:rsid w:val="00855831"/>
    <w:rsid w:val="00856DB0"/>
    <w:rsid w:val="00863BC0"/>
    <w:rsid w:val="00872D7C"/>
    <w:rsid w:val="00884482"/>
    <w:rsid w:val="0089471E"/>
    <w:rsid w:val="008951E9"/>
    <w:rsid w:val="008A0F08"/>
    <w:rsid w:val="008A2615"/>
    <w:rsid w:val="008A4AF7"/>
    <w:rsid w:val="008A55E6"/>
    <w:rsid w:val="008A76AE"/>
    <w:rsid w:val="008B4AE3"/>
    <w:rsid w:val="008B4BE3"/>
    <w:rsid w:val="008B5293"/>
    <w:rsid w:val="008B5805"/>
    <w:rsid w:val="008C18C0"/>
    <w:rsid w:val="008D7542"/>
    <w:rsid w:val="008E6CEC"/>
    <w:rsid w:val="008E7771"/>
    <w:rsid w:val="008F05BE"/>
    <w:rsid w:val="008F49A4"/>
    <w:rsid w:val="008F7F32"/>
    <w:rsid w:val="009038B3"/>
    <w:rsid w:val="009103BB"/>
    <w:rsid w:val="00923EFD"/>
    <w:rsid w:val="009271D5"/>
    <w:rsid w:val="00942239"/>
    <w:rsid w:val="0094535C"/>
    <w:rsid w:val="00952D7E"/>
    <w:rsid w:val="009568DF"/>
    <w:rsid w:val="00965E72"/>
    <w:rsid w:val="00972A94"/>
    <w:rsid w:val="00973425"/>
    <w:rsid w:val="009758B3"/>
    <w:rsid w:val="009758F1"/>
    <w:rsid w:val="009819FC"/>
    <w:rsid w:val="009859CD"/>
    <w:rsid w:val="00987228"/>
    <w:rsid w:val="00997007"/>
    <w:rsid w:val="009A18FB"/>
    <w:rsid w:val="009A3799"/>
    <w:rsid w:val="009A7E9C"/>
    <w:rsid w:val="009C2355"/>
    <w:rsid w:val="009D318F"/>
    <w:rsid w:val="009E61C3"/>
    <w:rsid w:val="009F24FC"/>
    <w:rsid w:val="00A054AA"/>
    <w:rsid w:val="00A059BF"/>
    <w:rsid w:val="00A060FB"/>
    <w:rsid w:val="00A07331"/>
    <w:rsid w:val="00A109E8"/>
    <w:rsid w:val="00A128A1"/>
    <w:rsid w:val="00A1522C"/>
    <w:rsid w:val="00A32822"/>
    <w:rsid w:val="00A36174"/>
    <w:rsid w:val="00A42DFF"/>
    <w:rsid w:val="00A446AC"/>
    <w:rsid w:val="00A516AA"/>
    <w:rsid w:val="00A56F94"/>
    <w:rsid w:val="00A6721E"/>
    <w:rsid w:val="00A73DDF"/>
    <w:rsid w:val="00A7739D"/>
    <w:rsid w:val="00A81262"/>
    <w:rsid w:val="00A84CEA"/>
    <w:rsid w:val="00A85A2D"/>
    <w:rsid w:val="00A86ADB"/>
    <w:rsid w:val="00A90A70"/>
    <w:rsid w:val="00A919A1"/>
    <w:rsid w:val="00AA2EB2"/>
    <w:rsid w:val="00AA5C55"/>
    <w:rsid w:val="00AA7058"/>
    <w:rsid w:val="00AA71F7"/>
    <w:rsid w:val="00AB0C6D"/>
    <w:rsid w:val="00AB3C95"/>
    <w:rsid w:val="00AD3B35"/>
    <w:rsid w:val="00AD40D1"/>
    <w:rsid w:val="00AE27BF"/>
    <w:rsid w:val="00AE3BCB"/>
    <w:rsid w:val="00AE6C81"/>
    <w:rsid w:val="00B05E96"/>
    <w:rsid w:val="00B077A0"/>
    <w:rsid w:val="00B14DE5"/>
    <w:rsid w:val="00B1625E"/>
    <w:rsid w:val="00B16C68"/>
    <w:rsid w:val="00B172D0"/>
    <w:rsid w:val="00B212BE"/>
    <w:rsid w:val="00B324D5"/>
    <w:rsid w:val="00B45A74"/>
    <w:rsid w:val="00B51334"/>
    <w:rsid w:val="00B5463E"/>
    <w:rsid w:val="00B621F2"/>
    <w:rsid w:val="00B62B11"/>
    <w:rsid w:val="00B62F27"/>
    <w:rsid w:val="00B65E6B"/>
    <w:rsid w:val="00B73B43"/>
    <w:rsid w:val="00B80D25"/>
    <w:rsid w:val="00B831B2"/>
    <w:rsid w:val="00BA3AA6"/>
    <w:rsid w:val="00BA5978"/>
    <w:rsid w:val="00BA7073"/>
    <w:rsid w:val="00BB1909"/>
    <w:rsid w:val="00BC5A0F"/>
    <w:rsid w:val="00BD28FF"/>
    <w:rsid w:val="00BD2C4A"/>
    <w:rsid w:val="00BD3201"/>
    <w:rsid w:val="00BE7B21"/>
    <w:rsid w:val="00BF19ED"/>
    <w:rsid w:val="00C00E41"/>
    <w:rsid w:val="00C414E0"/>
    <w:rsid w:val="00C42124"/>
    <w:rsid w:val="00C43DB7"/>
    <w:rsid w:val="00C5567A"/>
    <w:rsid w:val="00C602A3"/>
    <w:rsid w:val="00C74278"/>
    <w:rsid w:val="00C83436"/>
    <w:rsid w:val="00C835E9"/>
    <w:rsid w:val="00C94FD7"/>
    <w:rsid w:val="00C97073"/>
    <w:rsid w:val="00CA3116"/>
    <w:rsid w:val="00CB01CE"/>
    <w:rsid w:val="00CB7EEB"/>
    <w:rsid w:val="00CC2BD2"/>
    <w:rsid w:val="00CE1ADD"/>
    <w:rsid w:val="00CF2EDA"/>
    <w:rsid w:val="00D076B8"/>
    <w:rsid w:val="00D22F96"/>
    <w:rsid w:val="00D41229"/>
    <w:rsid w:val="00D41F04"/>
    <w:rsid w:val="00D447E8"/>
    <w:rsid w:val="00D44CFC"/>
    <w:rsid w:val="00D51962"/>
    <w:rsid w:val="00D5484A"/>
    <w:rsid w:val="00D56653"/>
    <w:rsid w:val="00D606E2"/>
    <w:rsid w:val="00D676B7"/>
    <w:rsid w:val="00D73469"/>
    <w:rsid w:val="00D75F7C"/>
    <w:rsid w:val="00D84982"/>
    <w:rsid w:val="00D85092"/>
    <w:rsid w:val="00D94798"/>
    <w:rsid w:val="00DA044F"/>
    <w:rsid w:val="00DA2ECA"/>
    <w:rsid w:val="00DB2713"/>
    <w:rsid w:val="00DC7B79"/>
    <w:rsid w:val="00DD1CA5"/>
    <w:rsid w:val="00DD7815"/>
    <w:rsid w:val="00DE4954"/>
    <w:rsid w:val="00DE5B63"/>
    <w:rsid w:val="00DE6DED"/>
    <w:rsid w:val="00DF46AD"/>
    <w:rsid w:val="00DF513C"/>
    <w:rsid w:val="00DF6D98"/>
    <w:rsid w:val="00E142C8"/>
    <w:rsid w:val="00E16064"/>
    <w:rsid w:val="00E30394"/>
    <w:rsid w:val="00E377E0"/>
    <w:rsid w:val="00E44044"/>
    <w:rsid w:val="00E44607"/>
    <w:rsid w:val="00E51019"/>
    <w:rsid w:val="00E54643"/>
    <w:rsid w:val="00E54A12"/>
    <w:rsid w:val="00E70969"/>
    <w:rsid w:val="00E736B3"/>
    <w:rsid w:val="00E768CA"/>
    <w:rsid w:val="00E77D8E"/>
    <w:rsid w:val="00E8745A"/>
    <w:rsid w:val="00E874E0"/>
    <w:rsid w:val="00E91851"/>
    <w:rsid w:val="00E9501F"/>
    <w:rsid w:val="00EA0F0E"/>
    <w:rsid w:val="00EA6741"/>
    <w:rsid w:val="00EC1260"/>
    <w:rsid w:val="00EC556E"/>
    <w:rsid w:val="00ED1D98"/>
    <w:rsid w:val="00EE22A0"/>
    <w:rsid w:val="00EE5DB0"/>
    <w:rsid w:val="00EE7420"/>
    <w:rsid w:val="00EF7693"/>
    <w:rsid w:val="00F02C50"/>
    <w:rsid w:val="00F169B3"/>
    <w:rsid w:val="00F178D9"/>
    <w:rsid w:val="00F20C2A"/>
    <w:rsid w:val="00F247CB"/>
    <w:rsid w:val="00F30500"/>
    <w:rsid w:val="00F31300"/>
    <w:rsid w:val="00F6104D"/>
    <w:rsid w:val="00F61393"/>
    <w:rsid w:val="00F62962"/>
    <w:rsid w:val="00F64EAD"/>
    <w:rsid w:val="00F74D81"/>
    <w:rsid w:val="00F74E53"/>
    <w:rsid w:val="00F7587A"/>
    <w:rsid w:val="00F94B8D"/>
    <w:rsid w:val="00FA78DA"/>
    <w:rsid w:val="00FB56CE"/>
    <w:rsid w:val="00FB65B5"/>
    <w:rsid w:val="00FB73E3"/>
    <w:rsid w:val="00FC2831"/>
    <w:rsid w:val="00FC6B5C"/>
    <w:rsid w:val="00FC785A"/>
    <w:rsid w:val="00FE2E13"/>
    <w:rsid w:val="00FE7721"/>
    <w:rsid w:val="00FE7875"/>
    <w:rsid w:val="00FF0E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9CA1B"/>
  <w15:docId w15:val="{CB858698-2CBE-4563-BE44-574C2A3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DA2ECA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47CB"/>
    <w:pPr>
      <w:ind w:left="720"/>
      <w:contextualSpacing/>
    </w:pPr>
  </w:style>
  <w:style w:type="table" w:styleId="Tabela-Siatka">
    <w:name w:val="Table Grid"/>
    <w:basedOn w:val="Standardowy"/>
    <w:uiPriority w:val="39"/>
    <w:rsid w:val="003405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40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05FE"/>
  </w:style>
  <w:style w:type="character" w:customStyle="1" w:styleId="spellingerror">
    <w:name w:val="spellingerror"/>
    <w:basedOn w:val="Domylnaczcionkaakapitu"/>
    <w:rsid w:val="003405FE"/>
  </w:style>
  <w:style w:type="character" w:customStyle="1" w:styleId="eop">
    <w:name w:val="eop"/>
    <w:basedOn w:val="Domylnaczcionkaakapitu"/>
    <w:rsid w:val="000102A3"/>
  </w:style>
  <w:style w:type="character" w:customStyle="1" w:styleId="Bodytext3">
    <w:name w:val="Body text (3)_"/>
    <w:basedOn w:val="Domylnaczcionkaakapitu"/>
    <w:link w:val="Bodytext30"/>
    <w:rsid w:val="006466E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6466E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6466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  <w:lang w:eastAsia="pl-PL"/>
    </w:rPr>
  </w:style>
  <w:style w:type="character" w:customStyle="1" w:styleId="Heading1">
    <w:name w:val="Heading #1_"/>
    <w:basedOn w:val="Domylnaczcionkaakapitu"/>
    <w:link w:val="Heading10"/>
    <w:rsid w:val="00884482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Heading1105ptNotBold">
    <w:name w:val="Heading #1 + 10;5 pt;Not Bold"/>
    <w:basedOn w:val="Heading1"/>
    <w:rsid w:val="008844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884482"/>
    <w:pPr>
      <w:widowControl w:val="0"/>
      <w:shd w:val="clear" w:color="auto" w:fill="FFFFFF"/>
      <w:spacing w:before="660" w:after="0" w:line="378" w:lineRule="exact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6353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3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B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BA6"/>
    <w:rPr>
      <w:b/>
      <w:bCs/>
      <w:lang w:eastAsia="en-US"/>
    </w:rPr>
  </w:style>
  <w:style w:type="paragraph" w:styleId="Poprawka">
    <w:name w:val="Revision"/>
    <w:hidden/>
    <w:uiPriority w:val="99"/>
    <w:semiHidden/>
    <w:rsid w:val="00EC12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~1.KAM\AppData\Local\Temp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25872DE5DFE40846C85760978276F" ma:contentTypeVersion="13" ma:contentTypeDescription="Utwórz nowy dokument." ma:contentTypeScope="" ma:versionID="29dee93658d19af37b3652f579ff4bb0">
  <xsd:schema xmlns:xsd="http://www.w3.org/2001/XMLSchema" xmlns:xs="http://www.w3.org/2001/XMLSchema" xmlns:p="http://schemas.microsoft.com/office/2006/metadata/properties" xmlns:ns2="ac93f419-b24f-4ec0-a9b6-0f19c6c24e5c" xmlns:ns3="5833bf8a-e418-43d1-a63e-b80bc08a57eb" targetNamespace="http://schemas.microsoft.com/office/2006/metadata/properties" ma:root="true" ma:fieldsID="4415d5e2be7416396b3f20b27835d9b8" ns2:_="" ns3:_="">
    <xsd:import namespace="ac93f419-b24f-4ec0-a9b6-0f19c6c24e5c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3f419-b24f-4ec0-a9b6-0f19c6c24e5c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yslano xmlns="ac93f419-b24f-4ec0-a9b6-0f19c6c24e5c">false</wyslano>
    <Id_guid xmlns="ac93f419-b24f-4ec0-a9b6-0f19c6c24e5c" xsi:nil="true"/>
    <Osoba_x0020_odpowiedzialna xmlns="ac93f419-b24f-4ec0-a9b6-0f19c6c24e5c">
      <UserInfo>
        <DisplayName/>
        <AccountId xsi:nil="true"/>
        <AccountType/>
      </UserInfo>
    </Osoba_x0020_odpowiedzialna>
    <Do_x0020_usuni_x0119_cia xmlns="ac93f419-b24f-4ec0-a9b6-0f19c6c24e5c">false</Do_x0020_usuni_x0119_c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F298-ADC4-4DEA-94A7-1E30D8A2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6822E-972A-403A-851B-A1328AAED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3f419-b24f-4ec0-a9b6-0f19c6c24e5c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9C274-07EC-4D98-91E5-BDF1EB5BE705}">
  <ds:schemaRefs>
    <ds:schemaRef ds:uri="http://schemas.microsoft.com/office/2006/metadata/properties"/>
    <ds:schemaRef ds:uri="http://schemas.microsoft.com/office/infopath/2007/PartnerControls"/>
    <ds:schemaRef ds:uri="ac93f419-b24f-4ec0-a9b6-0f19c6c24e5c"/>
  </ds:schemaRefs>
</ds:datastoreItem>
</file>

<file path=customXml/itemProps4.xml><?xml version="1.0" encoding="utf-8"?>
<ds:datastoreItem xmlns:ds="http://schemas.openxmlformats.org/officeDocument/2006/customXml" ds:itemID="{E154D4D2-F4ED-4D5B-8D13-567938BA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17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 kolorowy do komunikacji elektronicznej PL</vt:lpstr>
    </vt:vector>
  </TitlesOfParts>
  <Company>private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 kolorowy do komunikacji elektronicznej PL</dc:title>
  <dc:creator>NI UAM w Pile</dc:creator>
  <cp:lastModifiedBy>Paulina Michałek-Komorowska</cp:lastModifiedBy>
  <cp:revision>18</cp:revision>
  <cp:lastPrinted>2022-11-16T08:26:00Z</cp:lastPrinted>
  <dcterms:created xsi:type="dcterms:W3CDTF">2022-11-16T10:08:00Z</dcterms:created>
  <dcterms:modified xsi:type="dcterms:W3CDTF">2022-12-02T09:16:00Z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0x010100F7525872DE5DFE40846C85760978276F</vt:lpwstr>
  </property>
</Properties>
</file>