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F499" w14:textId="492DC972" w:rsidR="00037A3C" w:rsidRDefault="00037A3C" w:rsidP="00422BA6">
      <w:pPr>
        <w:spacing w:after="0"/>
        <w:rPr>
          <w:rStyle w:val="normaltextrun"/>
        </w:rPr>
      </w:pPr>
    </w:p>
    <w:p w14:paraId="73F0DD38" w14:textId="59B7B58B" w:rsidR="004F5D98" w:rsidRPr="004F5D98" w:rsidRDefault="004F5D98" w:rsidP="004F5D98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F5D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KONKURS TECHNOLOGII INFORMATYCZNYCH</w:t>
      </w:r>
      <w:r w:rsidR="006C7F92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NI UAM PIŁA</w:t>
      </w:r>
    </w:p>
    <w:p w14:paraId="4730831C" w14:textId="1A1DFA90" w:rsidR="004F5D98" w:rsidRPr="004F5D98" w:rsidRDefault="006C7F92" w:rsidP="004F5D98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„</w:t>
      </w:r>
      <w:r w:rsidR="004F5D98" w:rsidRPr="004F5D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IT UNICORN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”</w:t>
      </w:r>
    </w:p>
    <w:p w14:paraId="7A9A0520" w14:textId="01C39830" w:rsidR="004F5D98" w:rsidRPr="004F5D98" w:rsidRDefault="004F5D98" w:rsidP="004F5D98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47B20AC8" w14:textId="4A1F2985" w:rsidR="004F5D98" w:rsidRPr="004F5D98" w:rsidRDefault="004F5D98" w:rsidP="004F5D98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F5D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ZADANIE KONKU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RSOWE</w:t>
      </w:r>
    </w:p>
    <w:p w14:paraId="511D53F4" w14:textId="234CB103" w:rsidR="004F5D98" w:rsidRPr="004F5D98" w:rsidRDefault="004F5D98" w:rsidP="004F5D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4F5D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ETAP I</w:t>
      </w:r>
    </w:p>
    <w:p w14:paraId="7A63A560" w14:textId="77777777" w:rsidR="004F5D98" w:rsidRPr="00376BDF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76BDF">
        <w:rPr>
          <w:rFonts w:eastAsia="Times New Roman" w:cs="Calibri"/>
          <w:color w:val="000000"/>
          <w:lang w:eastAsia="pl-PL"/>
        </w:rPr>
        <w:t> </w:t>
      </w:r>
    </w:p>
    <w:p w14:paraId="5BCC53C7" w14:textId="77777777" w:rsidR="004F5D98" w:rsidRPr="00376BDF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76BDF">
        <w:rPr>
          <w:rFonts w:eastAsia="Times New Roman" w:cs="Calibri"/>
          <w:color w:val="000000"/>
          <w:lang w:eastAsia="pl-PL"/>
        </w:rPr>
        <w:t> </w:t>
      </w:r>
    </w:p>
    <w:p w14:paraId="48B6D588" w14:textId="77777777" w:rsidR="004F5D98" w:rsidRDefault="004F5D98" w:rsidP="004F5D98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pl-PL"/>
        </w:rPr>
      </w:pPr>
      <w:r w:rsidRPr="00376BDF">
        <w:rPr>
          <w:rFonts w:eastAsia="Times New Roman" w:cs="Calibri"/>
          <w:b/>
          <w:bCs/>
          <w:sz w:val="28"/>
          <w:szCs w:val="28"/>
          <w:lang w:eastAsia="pl-PL"/>
        </w:rPr>
        <w:t>Opis problemu algorytmicznego</w:t>
      </w:r>
      <w:r w:rsidRPr="00376BDF">
        <w:rPr>
          <w:rFonts w:eastAsia="Times New Roman" w:cs="Calibri"/>
          <w:sz w:val="28"/>
          <w:szCs w:val="28"/>
          <w:lang w:eastAsia="pl-PL"/>
        </w:rPr>
        <w:t> </w:t>
      </w:r>
    </w:p>
    <w:p w14:paraId="292A8CE3" w14:textId="77777777" w:rsidR="004F5D98" w:rsidRPr="00376BDF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606BA912" w14:textId="77777777" w:rsidR="004F5D98" w:rsidRDefault="004F5D98" w:rsidP="004F5D98">
      <w:pPr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376BDF">
        <w:rPr>
          <w:rFonts w:eastAsia="Times New Roman" w:cs="Calibri"/>
          <w:lang w:eastAsia="pl-PL"/>
        </w:rPr>
        <w:t xml:space="preserve">Szyfr </w:t>
      </w:r>
      <w:r w:rsidRPr="00376BDF">
        <w:rPr>
          <w:rFonts w:eastAsia="Times New Roman" w:cs="Calibri"/>
          <w:b/>
          <w:bCs/>
          <w:lang w:eastAsia="pl-PL"/>
        </w:rPr>
        <w:t>ITMASTERS</w:t>
      </w:r>
      <w:r w:rsidRPr="00376BDF">
        <w:rPr>
          <w:rFonts w:eastAsia="Times New Roman" w:cs="Calibri"/>
          <w:lang w:eastAsia="pl-PL"/>
        </w:rPr>
        <w:t xml:space="preserve"> opiera się na utworzeniu tabeli 10x10, która posłuży nam do szyfrowania danych. Na początek rysujemy tabelkę 10x10. Pierwsze pole na pozycji 1x1 zostawimy puste. W pierwszym wierszu kolejne pola uzupełniamy kolejnymi cyframi począwszy od 1 skończywszy na 9. Podobnie robimy dla pierwszej kolumny, gdzie kolejne pola uzupełniamy kolejnym cyframi począwszy od 1. W drugiej kolumnie do każdego kolejnego wiersza, począwszy od drugiego, wpisujemy kolejne litery wyrazu </w:t>
      </w:r>
      <w:r w:rsidRPr="00376BDF">
        <w:rPr>
          <w:rFonts w:eastAsia="Times New Roman" w:cs="Calibri"/>
          <w:b/>
          <w:bCs/>
          <w:lang w:eastAsia="pl-PL"/>
        </w:rPr>
        <w:t>ITMASTERS</w:t>
      </w:r>
      <w:r w:rsidRPr="00376BDF">
        <w:rPr>
          <w:rFonts w:eastAsia="Times New Roman" w:cs="Calibri"/>
          <w:lang w:eastAsia="pl-PL"/>
        </w:rPr>
        <w:t xml:space="preserve">. Następnie w każdym wierszu uzupełniamy wolne pola. Litera w danym polu musi być następna po literze w tym samym wierszu i kolumnie wcześniej zgodnie z alfabetem łacińskim. Zakładamy, że po literze Z mamy A. Innymi słowy jeśli wiersz zaczyna się od K to uzupełniamy go kolejno: L, M, N, O, P, Q, R, S. W ten sposób dla wyrazu </w:t>
      </w:r>
      <w:r w:rsidRPr="00376BDF">
        <w:rPr>
          <w:rFonts w:eastAsia="Times New Roman" w:cs="Calibri"/>
          <w:b/>
          <w:bCs/>
          <w:lang w:eastAsia="pl-PL"/>
        </w:rPr>
        <w:t>ITMASTERS</w:t>
      </w:r>
      <w:r w:rsidRPr="00376BDF">
        <w:rPr>
          <w:rFonts w:eastAsia="Times New Roman" w:cs="Calibri"/>
          <w:lang w:eastAsia="pl-PL"/>
        </w:rPr>
        <w:t xml:space="preserve"> powstaje taka tabelka: </w:t>
      </w:r>
    </w:p>
    <w:p w14:paraId="1D41F1C1" w14:textId="77777777" w:rsidR="004F5D98" w:rsidRPr="00376BDF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4F5D98" w:rsidRPr="00376BDF" w14:paraId="58DE5EB2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E44744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x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EC07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1 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7B4B81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2 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0C9AB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3 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98F656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4 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2F2B7E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5 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A44A21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6 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CA729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7 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659B33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8 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FBC0E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9 </w:t>
            </w:r>
          </w:p>
        </w:tc>
      </w:tr>
      <w:tr w:rsidR="004F5D98" w:rsidRPr="00376BDF" w14:paraId="5E5FCB04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E3A4EF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1 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3B4F98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I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697434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J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9BBDA4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K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C712BF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L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6FEE1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M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0CE13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N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9E9C1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O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F9700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P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4C5B84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Q </w:t>
            </w:r>
          </w:p>
        </w:tc>
      </w:tr>
      <w:tr w:rsidR="004F5D98" w:rsidRPr="00376BDF" w14:paraId="2FA7C7BE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FC403B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2 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38E0D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T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7586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U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A814C8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V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20590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W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0C3509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X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5B7E4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Y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091642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Z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7A3FE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A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4AFBB9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B </w:t>
            </w:r>
          </w:p>
        </w:tc>
      </w:tr>
      <w:tr w:rsidR="004F5D98" w:rsidRPr="00376BDF" w14:paraId="201F2733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A68E34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3 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AA33FC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M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9353F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N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9C7E89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O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F4702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P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43C729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Q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3C228C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R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06269C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S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03E8AB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T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01B23A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U </w:t>
            </w:r>
          </w:p>
        </w:tc>
      </w:tr>
      <w:tr w:rsidR="004F5D98" w:rsidRPr="00376BDF" w14:paraId="3F3B52F7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2F97FB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4 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66AD3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A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CF70C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B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BE4B66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C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F38D5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D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1426BC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E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ECE98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F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85DF5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G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695773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H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4C8948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I </w:t>
            </w:r>
          </w:p>
        </w:tc>
      </w:tr>
      <w:tr w:rsidR="004F5D98" w:rsidRPr="00376BDF" w14:paraId="54386998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EAB654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5 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61A43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S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E664F8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T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BC4966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U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589695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V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5CBBE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W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B5E403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X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F8EC1B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Y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869750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Z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6797D3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A </w:t>
            </w:r>
          </w:p>
        </w:tc>
      </w:tr>
      <w:tr w:rsidR="004F5D98" w:rsidRPr="00376BDF" w14:paraId="6C2A0F6E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37D44C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6 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D8268C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T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4BB8E2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U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00586C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V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CE20E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W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89141E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X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5A55B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Y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356177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Z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E8B7B2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A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DBFA9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B </w:t>
            </w:r>
          </w:p>
        </w:tc>
      </w:tr>
      <w:tr w:rsidR="004F5D98" w:rsidRPr="00376BDF" w14:paraId="4E671B22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9EEA38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7 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C3889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E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1E9F0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F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873E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G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43FD6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H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1CE6F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I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893C10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J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D1ED14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K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810C1B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L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BA3A9B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M </w:t>
            </w:r>
          </w:p>
        </w:tc>
      </w:tr>
      <w:tr w:rsidR="004F5D98" w:rsidRPr="00376BDF" w14:paraId="32AFA489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8C47C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8 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E6C0C8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R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7E9C89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S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48128E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T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FCA2CF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U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EB523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V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80D08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W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98B590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X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7A1DFF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Y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D7A75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Z </w:t>
            </w:r>
          </w:p>
        </w:tc>
      </w:tr>
      <w:tr w:rsidR="004F5D98" w:rsidRPr="00376BDF" w14:paraId="4C8E2620" w14:textId="77777777" w:rsidTr="00652E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47E0EE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9 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8CD70A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S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22668A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T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C46FAF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U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FD6538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V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20C440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W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1599DA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X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C086D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Y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9C1B55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Z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D16EA3" w14:textId="77777777" w:rsidR="004F5D98" w:rsidRPr="00376BDF" w:rsidRDefault="004F5D98" w:rsidP="00652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76BDF">
              <w:rPr>
                <w:rFonts w:eastAsia="Times New Roman" w:cs="Calibri"/>
                <w:lang w:eastAsia="pl-PL"/>
              </w:rPr>
              <w:t>A </w:t>
            </w:r>
          </w:p>
        </w:tc>
      </w:tr>
    </w:tbl>
    <w:p w14:paraId="04597B56" w14:textId="77777777" w:rsidR="004F5D98" w:rsidRPr="00376BDF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76BDF">
        <w:rPr>
          <w:rFonts w:eastAsia="Times New Roman" w:cs="Calibri"/>
          <w:color w:val="000000"/>
          <w:lang w:eastAsia="pl-PL"/>
        </w:rPr>
        <w:t> </w:t>
      </w:r>
    </w:p>
    <w:p w14:paraId="77DD4052" w14:textId="3F02FA57" w:rsidR="004F5D98" w:rsidRPr="00376BDF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76BDF">
        <w:rPr>
          <w:rFonts w:eastAsia="Times New Roman" w:cs="Calibri"/>
          <w:lang w:eastAsia="pl-PL"/>
        </w:rPr>
        <w:t>Jeśli chcemy zaszyfrować literę to szukamy jej wystąpienia w tabelce. Następnie patrzymy na numer kolumny, potem wiersza i zapisujemy je koło siebie (bez przerwy i w ustalonej kolejności). W ten sposób otrzymujemy liczbę, która jest naszym zaszyfrowanym znakiem. Warto zauważyć, że daną literę możemy szyfrować na kilka sposobów. Przykładowo literę A zaszyfrujemy jako 14 lub 82, 86, 95, 99. Z</w:t>
      </w:r>
      <w:r>
        <w:rPr>
          <w:rFonts w:eastAsia="Times New Roman" w:cs="Calibri"/>
          <w:lang w:eastAsia="pl-PL"/>
        </w:rPr>
        <w:t> </w:t>
      </w:r>
      <w:r w:rsidRPr="00376BDF">
        <w:rPr>
          <w:rFonts w:eastAsia="Times New Roman" w:cs="Calibri"/>
          <w:lang w:eastAsia="pl-PL"/>
        </w:rPr>
        <w:t>drugiej strony literę C zapiszemy tylko na jeden sposób: 34. </w:t>
      </w:r>
    </w:p>
    <w:p w14:paraId="4F29BFC5" w14:textId="77777777" w:rsidR="004F5D98" w:rsidRDefault="004F5D98" w:rsidP="004F5D98">
      <w:pPr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</w:p>
    <w:p w14:paraId="7DF97ED3" w14:textId="1932DBDF" w:rsidR="004F5D98" w:rsidRDefault="004F5D98" w:rsidP="004F5D98">
      <w:pPr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376BDF">
        <w:rPr>
          <w:rFonts w:eastAsia="Times New Roman" w:cs="Calibri"/>
          <w:lang w:eastAsia="pl-PL"/>
        </w:rPr>
        <w:t xml:space="preserve">Zaszyfrowane znaki zapisujemy koło siebie i zostawiamy między nimi odstęp, ale jest to niekonieczne, ponieważ każdemu znakowi odpowiadają dokładnie dwie cyfry. W celu zaszyfrowania danych należy wybrać kolejne dwie cyfry, który będą współrzędnymi </w:t>
      </w:r>
      <w:proofErr w:type="spellStart"/>
      <w:r w:rsidRPr="00376BDF">
        <w:rPr>
          <w:rFonts w:eastAsia="Times New Roman" w:cs="Calibri"/>
          <w:lang w:eastAsia="pl-PL"/>
        </w:rPr>
        <w:t>xy</w:t>
      </w:r>
      <w:proofErr w:type="spellEnd"/>
      <w:r w:rsidRPr="00376BDF">
        <w:rPr>
          <w:rFonts w:eastAsia="Times New Roman" w:cs="Calibri"/>
          <w:lang w:eastAsia="pl-PL"/>
        </w:rPr>
        <w:t xml:space="preserve"> tabeli. Przykładowo 81 to 8 kolumna i 1 wiersz czyli litera P. </w:t>
      </w:r>
    </w:p>
    <w:p w14:paraId="67835A5D" w14:textId="77777777" w:rsidR="004F5D98" w:rsidRPr="00376BDF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1C1A63B8" w14:textId="77777777" w:rsidR="004F5D98" w:rsidRDefault="004F5D98" w:rsidP="004F5D9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5BFBA3D0" w14:textId="77777777" w:rsidR="004F5D98" w:rsidRDefault="004F5D98" w:rsidP="004F5D9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225A0F38" w14:textId="77777777" w:rsidR="004F5D98" w:rsidRDefault="004F5D98" w:rsidP="004F5D9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352E8969" w14:textId="5FC84DB5" w:rsidR="004F5D98" w:rsidRPr="00376BDF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76BDF">
        <w:rPr>
          <w:rFonts w:eastAsia="Times New Roman" w:cs="Calibri"/>
          <w:b/>
          <w:bCs/>
          <w:sz w:val="28"/>
          <w:szCs w:val="28"/>
          <w:lang w:eastAsia="pl-PL"/>
        </w:rPr>
        <w:t>Implementacja</w:t>
      </w:r>
      <w:r w:rsidRPr="00376BDF">
        <w:rPr>
          <w:rFonts w:eastAsia="Times New Roman" w:cs="Calibri"/>
          <w:sz w:val="28"/>
          <w:szCs w:val="28"/>
          <w:lang w:eastAsia="pl-PL"/>
        </w:rPr>
        <w:t> </w:t>
      </w:r>
    </w:p>
    <w:p w14:paraId="555A6300" w14:textId="7406917C" w:rsidR="004F5D98" w:rsidRPr="004F5D98" w:rsidRDefault="004F5D98" w:rsidP="004F5D98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F5D98">
        <w:rPr>
          <w:rFonts w:asciiTheme="minorHAnsi" w:eastAsia="Times New Roman" w:hAnsiTheme="minorHAnsi" w:cstheme="minorHAnsi"/>
          <w:lang w:eastAsia="pl-PL"/>
        </w:rPr>
        <w:t xml:space="preserve">Napisz program, który na wejściu otrzyma tekst złożony z dużych liter alfabetu łacińskiego i zaszyfruje go przy pomocy skonstruowanej i wypełnionej tablicy </w:t>
      </w:r>
      <w:r w:rsidRPr="004F5D98">
        <w:rPr>
          <w:rFonts w:asciiTheme="minorHAnsi" w:eastAsia="Times New Roman" w:hAnsiTheme="minorHAnsi" w:cstheme="minorHAnsi"/>
          <w:b/>
          <w:bCs/>
          <w:lang w:eastAsia="pl-PL"/>
        </w:rPr>
        <w:t>ITMASTERS</w:t>
      </w:r>
      <w:r w:rsidRPr="004F5D98">
        <w:rPr>
          <w:rFonts w:asciiTheme="minorHAnsi" w:eastAsia="Times New Roman" w:hAnsiTheme="minorHAnsi" w:cstheme="minorHAnsi"/>
          <w:lang w:eastAsia="pl-PL"/>
        </w:rPr>
        <w:t>. Zaszyfrowany tekst powinien zostać wypisany na ekran. </w:t>
      </w:r>
    </w:p>
    <w:p w14:paraId="1F62C39F" w14:textId="77777777" w:rsidR="004F5D98" w:rsidRDefault="004F5D98" w:rsidP="004F5D98">
      <w:pPr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</w:p>
    <w:p w14:paraId="0794D962" w14:textId="469D661A" w:rsidR="004F5D98" w:rsidRPr="00376BDF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76BDF">
        <w:rPr>
          <w:rFonts w:eastAsia="Times New Roman" w:cs="Calibri"/>
          <w:lang w:eastAsia="pl-PL"/>
        </w:rPr>
        <w:t xml:space="preserve">Przykładowo dla wyrazu </w:t>
      </w:r>
      <w:r w:rsidRPr="00376BDF">
        <w:rPr>
          <w:rFonts w:ascii="Courier New" w:eastAsia="Times New Roman" w:hAnsi="Courier New" w:cs="Courier New"/>
          <w:lang w:eastAsia="pl-PL"/>
        </w:rPr>
        <w:t xml:space="preserve">UAM </w:t>
      </w:r>
      <w:r w:rsidRPr="00376BDF">
        <w:rPr>
          <w:rFonts w:eastAsia="Times New Roman" w:cs="Calibri"/>
          <w:lang w:eastAsia="pl-PL"/>
        </w:rPr>
        <w:t>otrzymamy: </w:t>
      </w:r>
    </w:p>
    <w:p w14:paraId="74644B08" w14:textId="77777777" w:rsidR="004F5D98" w:rsidRDefault="004F5D98" w:rsidP="004F5D98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lang w:eastAsia="pl-PL"/>
        </w:rPr>
      </w:pPr>
      <w:r w:rsidRPr="00376BDF">
        <w:rPr>
          <w:rFonts w:ascii="Courier New" w:eastAsia="Times New Roman" w:hAnsi="Courier New" w:cs="Courier New"/>
          <w:lang w:eastAsia="pl-PL"/>
        </w:rPr>
        <w:t>22 82 51 </w:t>
      </w:r>
    </w:p>
    <w:p w14:paraId="469F6838" w14:textId="77777777" w:rsidR="004F5D98" w:rsidRPr="004F5D98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6C6DFEFD" w14:textId="77777777" w:rsidR="004F5D98" w:rsidRPr="004F5D98" w:rsidRDefault="004F5D98" w:rsidP="004F5D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F5D98">
        <w:rPr>
          <w:rFonts w:eastAsia="Times New Roman" w:cs="Calibri"/>
          <w:lang w:eastAsia="pl-PL"/>
        </w:rPr>
        <w:t>Oceniane będą tylko te rozwiązania, które bazować będą na wypełnionej tablicy zgodnie z przedstawionym algorytmem ITMASTERS.  </w:t>
      </w:r>
    </w:p>
    <w:p w14:paraId="7C960748" w14:textId="127DD8C0" w:rsidR="004F5D98" w:rsidRDefault="004F5D98" w:rsidP="00422BA6">
      <w:pPr>
        <w:spacing w:after="0"/>
      </w:pPr>
    </w:p>
    <w:p w14:paraId="13AB5025" w14:textId="039E30F0" w:rsidR="004F5D98" w:rsidRDefault="004F5D98" w:rsidP="00422BA6">
      <w:pPr>
        <w:spacing w:after="0"/>
        <w:rPr>
          <w:b/>
          <w:bCs/>
        </w:rPr>
      </w:pPr>
      <w:r w:rsidRPr="004F5D98">
        <w:rPr>
          <w:b/>
          <w:bCs/>
        </w:rPr>
        <w:t xml:space="preserve">Rozwiązania należy przesyłać na adres </w:t>
      </w:r>
      <w:hyperlink r:id="rId11" w:history="1">
        <w:r w:rsidRPr="004F5D98">
          <w:rPr>
            <w:rStyle w:val="Hipercze"/>
            <w:b/>
            <w:bCs/>
          </w:rPr>
          <w:t>konkurspila@amu.edu.pl</w:t>
        </w:r>
      </w:hyperlink>
      <w:r w:rsidRPr="004F5D98">
        <w:rPr>
          <w:b/>
          <w:bCs/>
        </w:rPr>
        <w:t xml:space="preserve"> do </w:t>
      </w:r>
      <w:r w:rsidR="006C7F92">
        <w:rPr>
          <w:b/>
          <w:bCs/>
        </w:rPr>
        <w:t>10</w:t>
      </w:r>
      <w:r w:rsidRPr="004F5D98">
        <w:rPr>
          <w:b/>
          <w:bCs/>
        </w:rPr>
        <w:t>.</w:t>
      </w:r>
      <w:r w:rsidR="006C7F92">
        <w:rPr>
          <w:b/>
          <w:bCs/>
        </w:rPr>
        <w:t>01</w:t>
      </w:r>
      <w:r w:rsidRPr="004F5D98">
        <w:rPr>
          <w:b/>
          <w:bCs/>
        </w:rPr>
        <w:t>.202</w:t>
      </w:r>
      <w:r w:rsidR="006C7F92">
        <w:rPr>
          <w:b/>
          <w:bCs/>
        </w:rPr>
        <w:t>3</w:t>
      </w:r>
      <w:r w:rsidRPr="004F5D98">
        <w:rPr>
          <w:b/>
          <w:bCs/>
        </w:rPr>
        <w:t xml:space="preserve"> roku do godz. 23:59</w:t>
      </w:r>
      <w:r>
        <w:rPr>
          <w:b/>
          <w:bCs/>
        </w:rPr>
        <w:t xml:space="preserve"> wraz ze skanem lub zdjęciem wypełnionego i podpisanego formularza zgłoszeniowego</w:t>
      </w:r>
      <w:r w:rsidR="0099322D">
        <w:rPr>
          <w:b/>
          <w:bCs/>
        </w:rPr>
        <w:t>.</w:t>
      </w:r>
    </w:p>
    <w:p w14:paraId="4473F1F6" w14:textId="77777777" w:rsidR="0099322D" w:rsidRPr="0099322D" w:rsidRDefault="0099322D" w:rsidP="00422BA6">
      <w:pPr>
        <w:spacing w:after="0"/>
      </w:pPr>
    </w:p>
    <w:p w14:paraId="28E3375A" w14:textId="24A6776F" w:rsidR="004F5D98" w:rsidRPr="0099322D" w:rsidRDefault="004F5D98" w:rsidP="00422BA6">
      <w:pPr>
        <w:spacing w:after="0"/>
      </w:pPr>
      <w:r w:rsidRPr="0099322D">
        <w:t>W przypadku uczestników niepełnoletnich prosimy pamiętać także o dołączeniu podpisanej przez rodzica/prawnego opiekuna zgody na udział w konkursie.</w:t>
      </w:r>
    </w:p>
    <w:p w14:paraId="2140B30C" w14:textId="4D2E7534" w:rsidR="004F5D98" w:rsidRPr="004F5D98" w:rsidRDefault="004F5D98" w:rsidP="00422BA6">
      <w:pPr>
        <w:spacing w:after="0"/>
        <w:rPr>
          <w:rStyle w:val="normaltextrun"/>
          <w:b/>
          <w:bCs/>
        </w:rPr>
      </w:pPr>
    </w:p>
    <w:sectPr w:rsidR="004F5D98" w:rsidRPr="004F5D98" w:rsidSect="00F64EA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7EEB" w14:textId="77777777" w:rsidR="006055A6" w:rsidRDefault="006055A6" w:rsidP="002B161C">
      <w:pPr>
        <w:spacing w:after="0" w:line="240" w:lineRule="auto"/>
      </w:pPr>
      <w:r>
        <w:separator/>
      </w:r>
    </w:p>
  </w:endnote>
  <w:endnote w:type="continuationSeparator" w:id="0">
    <w:p w14:paraId="2D5E954E" w14:textId="77777777" w:rsidR="006055A6" w:rsidRDefault="006055A6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6206" w14:textId="77777777" w:rsidR="002B161C" w:rsidRPr="0026631E" w:rsidRDefault="00E142C8" w:rsidP="00F64EAD">
    <w:pPr>
      <w:pStyle w:val="Stopka"/>
      <w:rPr>
        <w:rFonts w:ascii="Times New Roman" w:eastAsia="Times New Roman" w:hAnsi="Times New Roman"/>
        <w:sz w:val="16"/>
        <w:szCs w:val="16"/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438953" wp14:editId="37F7FC8F">
              <wp:simplePos x="0" y="0"/>
              <wp:positionH relativeFrom="column">
                <wp:posOffset>1947545</wp:posOffset>
              </wp:positionH>
              <wp:positionV relativeFrom="page">
                <wp:posOffset>9205595</wp:posOffset>
              </wp:positionV>
              <wp:extent cx="4708525" cy="1011555"/>
              <wp:effectExtent l="0" t="0" r="0" b="0"/>
              <wp:wrapTopAndBottom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1011555"/>
                        <a:chOff x="0" y="-266708"/>
                        <a:chExt cx="4708525" cy="1012198"/>
                      </a:xfrm>
                    </wpg:grpSpPr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49D484" w14:textId="77777777" w:rsidR="00E142C8" w:rsidRPr="00AB0C6D" w:rsidRDefault="00E142C8" w:rsidP="00E142C8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266708"/>
                          <a:ext cx="3729990" cy="731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D342" w14:textId="77777777" w:rsidR="009819FC" w:rsidRPr="00856DB0" w:rsidRDefault="009819FC" w:rsidP="009819FC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ul. Kołobrzeska 15, 64-920 Piła </w:t>
                            </w:r>
                          </w:p>
                          <w:p w14:paraId="712F754C" w14:textId="77777777" w:rsidR="009819FC" w:rsidRPr="00856DB0" w:rsidRDefault="009819FC" w:rsidP="009819FC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+48 61 829 34 55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br/>
                              <w:t xml:space="preserve">Biuro Obsługi Studentów: </w:t>
                            </w: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+48 61 829 34 5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br/>
                              <w:t>Biuro Obsługi Filii: +48 61 829 34 52, +48 61 829 34 62, +48 61 829 34 58</w:t>
                            </w:r>
                          </w:p>
                          <w:p w14:paraId="44B3DB39" w14:textId="77777777" w:rsidR="009819FC" w:rsidRPr="001E6266" w:rsidRDefault="009819FC" w:rsidP="009819FC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owsianny</w:t>
                            </w:r>
                            <w:r w:rsidRPr="001E6266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@amu.edu.pl</w:t>
                            </w:r>
                          </w:p>
                          <w:p w14:paraId="42EDE1DD" w14:textId="77777777" w:rsidR="00E142C8" w:rsidRPr="00E142C8" w:rsidRDefault="00E142C8" w:rsidP="00E142C8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4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18399" w14:textId="77777777" w:rsidR="00E142C8" w:rsidRPr="0026631E" w:rsidRDefault="00E142C8" w:rsidP="00E142C8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www.pila.amu.edu.pl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38953" id="Grupa 11" o:spid="_x0000_s1030" style="position:absolute;margin-left:153.35pt;margin-top:724.85pt;width:370.75pt;height:79.65pt;z-index:251669504;mso-position-vertical-relative:page;mso-height-relative:margin" coordorigin=",-2667" coordsize="47085,1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" fillcolor="#009aa6" stroked="f">
                <v:textbox>
                  <w:txbxContent>
                    <w:p w14:paraId="5549D484" w14:textId="77777777" w:rsidR="00E142C8" w:rsidRPr="00AB0C6D" w:rsidRDefault="00E142C8" w:rsidP="00E142C8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top:-2667;width:37299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" filled="f" stroked="f">
                <v:textbox inset=",,,0">
                  <w:txbxContent>
                    <w:p w14:paraId="74C2D342" w14:textId="77777777" w:rsidR="009819FC" w:rsidRPr="00856DB0" w:rsidRDefault="009819FC" w:rsidP="009819FC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ul. Kołobrzeska 15, 64-920 Piła </w:t>
                      </w:r>
                    </w:p>
                    <w:p w14:paraId="712F754C" w14:textId="77777777" w:rsidR="009819FC" w:rsidRPr="00856DB0" w:rsidRDefault="009819FC" w:rsidP="009819FC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tel.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+48 61 829 34 55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br/>
                        <w:t xml:space="preserve">Biuro Obsługi Studentów: </w:t>
                      </w: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+48 61 829 34 5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br/>
                        <w:t>Biuro Obsługi Filii: +48 61 829 34 52, +48 61 829 34 62, +48 61 829 34 58</w:t>
                      </w:r>
                    </w:p>
                    <w:p w14:paraId="44B3DB39" w14:textId="77777777" w:rsidR="009819FC" w:rsidRPr="001E6266" w:rsidRDefault="009819FC" w:rsidP="009819FC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owsianny</w:t>
                      </w:r>
                      <w:r w:rsidRPr="001E6266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@amu.edu.pl</w:t>
                      </w:r>
                    </w:p>
                    <w:p w14:paraId="42EDE1DD" w14:textId="77777777" w:rsidR="00E142C8" w:rsidRPr="00E142C8" w:rsidRDefault="00E142C8" w:rsidP="00E142C8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" filled="f" fillcolor="black" stroked="f" strokecolor="white">
                <v:textbox>
                  <w:txbxContent>
                    <w:p w14:paraId="58018399" w14:textId="77777777" w:rsidR="00E142C8" w:rsidRPr="0026631E" w:rsidRDefault="00E142C8" w:rsidP="00E142C8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www.pila.amu.edu.pl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Pr="00B14DE5">
      <w:rPr>
        <w:noProof/>
        <w:lang w:eastAsia="pl-PL"/>
      </w:rPr>
      <w:drawing>
        <wp:anchor distT="0" distB="0" distL="114300" distR="114300" simplePos="0" relativeHeight="251668480" behindDoc="0" locked="1" layoutInCell="0" allowOverlap="0" wp14:anchorId="3FA0D7C3" wp14:editId="18821734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EAD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A73DD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A73DDF" w:rsidRPr="00A73DD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58FA" w14:textId="77777777"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64132A" wp14:editId="1B40390E">
              <wp:simplePos x="0" y="0"/>
              <wp:positionH relativeFrom="column">
                <wp:posOffset>1947545</wp:posOffset>
              </wp:positionH>
              <wp:positionV relativeFrom="page">
                <wp:posOffset>9186545</wp:posOffset>
              </wp:positionV>
              <wp:extent cx="4708525" cy="1030605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1030605"/>
                        <a:chOff x="0" y="-285821"/>
                        <a:chExt cx="4708525" cy="1031311"/>
                      </a:xfrm>
                    </wpg:grpSpPr>
                    <wps:wsp>
                      <wps:cNvPr id="2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8C6C78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285821"/>
                          <a:ext cx="3729990" cy="75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7372E" w14:textId="77777777" w:rsidR="00E77D8E" w:rsidRPr="00856DB0" w:rsidRDefault="00E77D8E" w:rsidP="00E77D8E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ul. Kołobrzeska 15, 64-920 Piła </w:t>
                            </w:r>
                          </w:p>
                          <w:p w14:paraId="624CDFD6" w14:textId="77777777" w:rsidR="00E77D8E" w:rsidRPr="00856DB0" w:rsidRDefault="00E77D8E" w:rsidP="00E77D8E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+48 61 829 34 55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br/>
                              <w:t xml:space="preserve">Biuro Obsługi Studentów: </w:t>
                            </w: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+48 61 829 34 5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br/>
                              <w:t>Biuro Obsługi Filii: +48 61 829 34 52, +48 61 829 34 62, +48 61 829 34 58</w:t>
                            </w:r>
                          </w:p>
                          <w:p w14:paraId="3A3405F6" w14:textId="77777777" w:rsidR="00E77D8E" w:rsidRPr="001E6266" w:rsidRDefault="00E77D8E" w:rsidP="00E77D8E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owsianny</w:t>
                            </w:r>
                            <w:r w:rsidRPr="001E6266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@amu.edu.pl</w:t>
                            </w:r>
                          </w:p>
                          <w:p w14:paraId="78D57373" w14:textId="77777777" w:rsidR="002D509F" w:rsidRPr="00E142C8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29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0BD9" w14:textId="77777777" w:rsidR="002D509F" w:rsidRPr="0026631E" w:rsidRDefault="00B14DE5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</w:t>
                            </w:r>
                            <w:r w:rsidR="00856DB0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pila.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64132A" id="Grupa 19" o:spid="_x0000_s1038" style="position:absolute;margin-left:153.35pt;margin-top:723.35pt;width:370.75pt;height:81.15pt;z-index:251664384;mso-position-vertical-relative:page;mso-height-relative:margin" coordorigin=",-2858" coordsize="47085,1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9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" fillcolor="#009aa6" stroked="f">
                <v:textbox>
                  <w:txbxContent>
                    <w:p w14:paraId="2B8C6C78" w14:textId="77777777"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40" type="#_x0000_t202" style="position:absolute;top:-2858;width:37299;height:7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" filled="f" stroked="f">
                <v:textbox inset=",,,0">
                  <w:txbxContent>
                    <w:p w14:paraId="7537372E" w14:textId="77777777" w:rsidR="00E77D8E" w:rsidRPr="00856DB0" w:rsidRDefault="00E77D8E" w:rsidP="00E77D8E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ul. Kołobrzeska 15, 64-920 Piła </w:t>
                      </w:r>
                    </w:p>
                    <w:p w14:paraId="624CDFD6" w14:textId="77777777" w:rsidR="00E77D8E" w:rsidRPr="00856DB0" w:rsidRDefault="00E77D8E" w:rsidP="00E77D8E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tel.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+48 61 829 34 55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br/>
                        <w:t xml:space="preserve">Biuro Obsługi Studentów: </w:t>
                      </w: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+48 61 829 34 5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br/>
                        <w:t>Biuro Obsługi Filii: +48 61 829 34 52, +48 61 829 34 62, +48 61 829 34 58</w:t>
                      </w:r>
                    </w:p>
                    <w:p w14:paraId="3A3405F6" w14:textId="77777777" w:rsidR="00E77D8E" w:rsidRPr="001E6266" w:rsidRDefault="00E77D8E" w:rsidP="00E77D8E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owsianny</w:t>
                      </w:r>
                      <w:r w:rsidRPr="001E6266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@amu.edu.pl</w:t>
                      </w:r>
                    </w:p>
                    <w:p w14:paraId="78D57373" w14:textId="77777777" w:rsidR="002D509F" w:rsidRPr="00E142C8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6" o:spid="_x0000_s1041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" filled="f" fillcolor="black" stroked="f" strokecolor="white">
                <v:textbox>
                  <w:txbxContent>
                    <w:p w14:paraId="31660BD9" w14:textId="77777777" w:rsidR="002D509F" w:rsidRPr="0026631E" w:rsidRDefault="00B14DE5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</w:t>
                      </w:r>
                      <w:r w:rsidR="00856DB0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pila.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09D99F3D" wp14:editId="7CBE8FC5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B0F3" w14:textId="77777777" w:rsidR="006055A6" w:rsidRDefault="006055A6" w:rsidP="002B161C">
      <w:pPr>
        <w:spacing w:after="0" w:line="240" w:lineRule="auto"/>
      </w:pPr>
      <w:r>
        <w:separator/>
      </w:r>
    </w:p>
  </w:footnote>
  <w:footnote w:type="continuationSeparator" w:id="0">
    <w:p w14:paraId="3E2FC3BE" w14:textId="77777777" w:rsidR="006055A6" w:rsidRDefault="006055A6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B35E" w14:textId="77777777" w:rsidR="00E142C8" w:rsidRDefault="00E142C8" w:rsidP="00E142C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27A0D54" wp14:editId="3F5E0DC8">
              <wp:simplePos x="0" y="0"/>
              <wp:positionH relativeFrom="page">
                <wp:posOffset>0</wp:posOffset>
              </wp:positionH>
              <wp:positionV relativeFrom="page">
                <wp:posOffset>4763</wp:posOffset>
              </wp:positionV>
              <wp:extent cx="7559675" cy="1267671"/>
              <wp:effectExtent l="0" t="0" r="3175" b="889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F30A2" w14:textId="77777777" w:rsidR="00E142C8" w:rsidRPr="00856DB0" w:rsidRDefault="00E142C8" w:rsidP="00E142C8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  <w:t>Nadnotecki Instytut UAM w Pile</w:t>
                            </w:r>
                            <w:r w:rsidRPr="00856DB0"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7A0D54" id="Grupa 2" o:spid="_x0000_s1026" style="position:absolute;margin-left:0;margin-top:.4pt;width:595.25pt;height:99.8pt;z-index:251666432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">
                <v:imagedata r:id="rId2" o:title="" recolortarget="#1d4f5c [1448]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" fillcolor="#009aa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CAF30A2" w14:textId="77777777" w:rsidR="00E142C8" w:rsidRPr="00856DB0" w:rsidRDefault="00E142C8" w:rsidP="00E142C8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9AA6"/>
                        </w:rPr>
                      </w:pPr>
                      <w:r w:rsidRPr="00856DB0">
                        <w:rPr>
                          <w:rFonts w:ascii="Times New Roman" w:hAnsi="Times New Roman"/>
                          <w:b/>
                          <w:color w:val="009AA6"/>
                        </w:rPr>
                        <w:t>Nadnotecki Instytut UAM w Pile</w:t>
                      </w:r>
                      <w:r w:rsidRPr="00856DB0">
                        <w:rPr>
                          <w:rFonts w:ascii="Times New Roman" w:hAnsi="Times New Roman"/>
                          <w:b/>
                          <w:color w:val="009AA6"/>
                        </w:rPr>
                        <w:br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B42DD4A" w14:textId="77777777" w:rsidR="00E142C8" w:rsidRDefault="00E142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2EB0" w14:textId="77777777"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C0E4AE" wp14:editId="7011C94A">
              <wp:simplePos x="0" y="0"/>
              <wp:positionH relativeFrom="page">
                <wp:posOffset>0</wp:posOffset>
              </wp:positionH>
              <wp:positionV relativeFrom="page">
                <wp:posOffset>4763</wp:posOffset>
              </wp:positionV>
              <wp:extent cx="7559675" cy="1267671"/>
              <wp:effectExtent l="0" t="0" r="3175" b="8890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ECEA" w14:textId="77777777" w:rsidR="008B5805" w:rsidRPr="00856DB0" w:rsidRDefault="00856DB0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  <w:t>Nadnotecki Instytut</w:t>
                            </w:r>
                            <w:r w:rsidR="00E77D8E"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  <w:t xml:space="preserve"> UAM w Pile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C0E4AE" id="Grupa 23" o:spid="_x0000_s1034" style="position:absolute;margin-left:0;margin-top:.4pt;width:595.25pt;height:99.8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IIIYQQQgghhBBCCCkb+lIJIYQQQgghhBBCCCGkbOhLJYQQQgghhBBCCCGEkLKh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35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">
                <v:imagedata r:id="rId2" o:title="" recolortarget="#1d4f5c [1448]"/>
              </v:shape>
              <v:rect id="Rectangle 36" o:spid="_x0000_s1036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" fillcolor="#009aa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7" type="#_x0000_t202" style="position:absolute;left:27908;top:8096;width:3646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3CCEECEA" w14:textId="77777777" w:rsidR="008B5805" w:rsidRPr="00856DB0" w:rsidRDefault="00856DB0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9AA6"/>
                        </w:rPr>
                      </w:pPr>
                      <w:r w:rsidRPr="00856DB0">
                        <w:rPr>
                          <w:rFonts w:ascii="Times New Roman" w:hAnsi="Times New Roman"/>
                          <w:b/>
                          <w:color w:val="009AA6"/>
                        </w:rPr>
                        <w:t>Nadnotecki Instytut</w:t>
                      </w:r>
                      <w:r w:rsidR="00E77D8E">
                        <w:rPr>
                          <w:rFonts w:ascii="Times New Roman" w:hAnsi="Times New Roman"/>
                          <w:b/>
                          <w:color w:val="009AA6"/>
                        </w:rPr>
                        <w:t xml:space="preserve"> UAM w Pile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8DE"/>
    <w:multiLevelType w:val="multilevel"/>
    <w:tmpl w:val="57D4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82570"/>
    <w:multiLevelType w:val="multilevel"/>
    <w:tmpl w:val="EA2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3516C"/>
    <w:multiLevelType w:val="hybridMultilevel"/>
    <w:tmpl w:val="2D58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92948"/>
    <w:multiLevelType w:val="hybridMultilevel"/>
    <w:tmpl w:val="466E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B0"/>
    <w:rsid w:val="00003449"/>
    <w:rsid w:val="000102A3"/>
    <w:rsid w:val="000146C5"/>
    <w:rsid w:val="00024285"/>
    <w:rsid w:val="00025CD9"/>
    <w:rsid w:val="0002774E"/>
    <w:rsid w:val="0003142F"/>
    <w:rsid w:val="00037A3C"/>
    <w:rsid w:val="00045793"/>
    <w:rsid w:val="00051339"/>
    <w:rsid w:val="00051D17"/>
    <w:rsid w:val="00060994"/>
    <w:rsid w:val="00070690"/>
    <w:rsid w:val="00074B86"/>
    <w:rsid w:val="000759ED"/>
    <w:rsid w:val="00082FA8"/>
    <w:rsid w:val="00086CC4"/>
    <w:rsid w:val="00094B74"/>
    <w:rsid w:val="000964A7"/>
    <w:rsid w:val="000A4843"/>
    <w:rsid w:val="000A649D"/>
    <w:rsid w:val="000B089E"/>
    <w:rsid w:val="000C14B9"/>
    <w:rsid w:val="000D6218"/>
    <w:rsid w:val="000D665D"/>
    <w:rsid w:val="000E24F7"/>
    <w:rsid w:val="000F117A"/>
    <w:rsid w:val="000F6E2A"/>
    <w:rsid w:val="00105ACD"/>
    <w:rsid w:val="00107C58"/>
    <w:rsid w:val="00112AC2"/>
    <w:rsid w:val="0011496F"/>
    <w:rsid w:val="00114AD2"/>
    <w:rsid w:val="0012094E"/>
    <w:rsid w:val="001210B9"/>
    <w:rsid w:val="00121768"/>
    <w:rsid w:val="0012782D"/>
    <w:rsid w:val="00131989"/>
    <w:rsid w:val="00134735"/>
    <w:rsid w:val="001519C9"/>
    <w:rsid w:val="00161426"/>
    <w:rsid w:val="00161B96"/>
    <w:rsid w:val="00163225"/>
    <w:rsid w:val="00180B6E"/>
    <w:rsid w:val="00183327"/>
    <w:rsid w:val="00183589"/>
    <w:rsid w:val="00190710"/>
    <w:rsid w:val="00190E5C"/>
    <w:rsid w:val="0019569D"/>
    <w:rsid w:val="0019592B"/>
    <w:rsid w:val="001A1031"/>
    <w:rsid w:val="001B2A16"/>
    <w:rsid w:val="001C1332"/>
    <w:rsid w:val="001D30A5"/>
    <w:rsid w:val="001D639A"/>
    <w:rsid w:val="001D6D9A"/>
    <w:rsid w:val="001E6ECE"/>
    <w:rsid w:val="0020027B"/>
    <w:rsid w:val="00204679"/>
    <w:rsid w:val="00205F21"/>
    <w:rsid w:val="00206BEE"/>
    <w:rsid w:val="00216363"/>
    <w:rsid w:val="002179AD"/>
    <w:rsid w:val="00217E96"/>
    <w:rsid w:val="00220A97"/>
    <w:rsid w:val="00224D35"/>
    <w:rsid w:val="00225F35"/>
    <w:rsid w:val="002260AE"/>
    <w:rsid w:val="0023322F"/>
    <w:rsid w:val="002506B9"/>
    <w:rsid w:val="0026134F"/>
    <w:rsid w:val="00261BAB"/>
    <w:rsid w:val="00263CCB"/>
    <w:rsid w:val="0026631E"/>
    <w:rsid w:val="00267E04"/>
    <w:rsid w:val="00282CCD"/>
    <w:rsid w:val="00291C65"/>
    <w:rsid w:val="002A6F4B"/>
    <w:rsid w:val="002B161C"/>
    <w:rsid w:val="002B37BF"/>
    <w:rsid w:val="002B55A7"/>
    <w:rsid w:val="002B598B"/>
    <w:rsid w:val="002C12C0"/>
    <w:rsid w:val="002D0146"/>
    <w:rsid w:val="002D509F"/>
    <w:rsid w:val="002F2EE6"/>
    <w:rsid w:val="002F5A02"/>
    <w:rsid w:val="0030276F"/>
    <w:rsid w:val="00310DBA"/>
    <w:rsid w:val="00316E47"/>
    <w:rsid w:val="003359F1"/>
    <w:rsid w:val="00335CF9"/>
    <w:rsid w:val="00336D88"/>
    <w:rsid w:val="003405FE"/>
    <w:rsid w:val="003414C7"/>
    <w:rsid w:val="0035098D"/>
    <w:rsid w:val="00360028"/>
    <w:rsid w:val="0036674E"/>
    <w:rsid w:val="00381F7D"/>
    <w:rsid w:val="00391235"/>
    <w:rsid w:val="00397801"/>
    <w:rsid w:val="003A702F"/>
    <w:rsid w:val="003B2757"/>
    <w:rsid w:val="003B6F9B"/>
    <w:rsid w:val="003C733B"/>
    <w:rsid w:val="003D2E4A"/>
    <w:rsid w:val="003E7079"/>
    <w:rsid w:val="003F0FB7"/>
    <w:rsid w:val="003F7E25"/>
    <w:rsid w:val="004161BD"/>
    <w:rsid w:val="004207E5"/>
    <w:rsid w:val="00422BA6"/>
    <w:rsid w:val="00422F0A"/>
    <w:rsid w:val="004322C9"/>
    <w:rsid w:val="00435FBC"/>
    <w:rsid w:val="004422E5"/>
    <w:rsid w:val="00450111"/>
    <w:rsid w:val="00450B09"/>
    <w:rsid w:val="00451BD1"/>
    <w:rsid w:val="0045412C"/>
    <w:rsid w:val="004546D6"/>
    <w:rsid w:val="004640C6"/>
    <w:rsid w:val="00474182"/>
    <w:rsid w:val="00487B3A"/>
    <w:rsid w:val="00493D8B"/>
    <w:rsid w:val="004C30E6"/>
    <w:rsid w:val="004D0197"/>
    <w:rsid w:val="004D0713"/>
    <w:rsid w:val="004D224D"/>
    <w:rsid w:val="004D455B"/>
    <w:rsid w:val="004E2A38"/>
    <w:rsid w:val="004F05FF"/>
    <w:rsid w:val="004F5D98"/>
    <w:rsid w:val="00505034"/>
    <w:rsid w:val="005055EC"/>
    <w:rsid w:val="00506DB6"/>
    <w:rsid w:val="005124E6"/>
    <w:rsid w:val="005127A0"/>
    <w:rsid w:val="00514AED"/>
    <w:rsid w:val="00524C07"/>
    <w:rsid w:val="005270A3"/>
    <w:rsid w:val="005312BF"/>
    <w:rsid w:val="00531BCA"/>
    <w:rsid w:val="00532353"/>
    <w:rsid w:val="005358F7"/>
    <w:rsid w:val="00545BCA"/>
    <w:rsid w:val="00553218"/>
    <w:rsid w:val="005709F5"/>
    <w:rsid w:val="005827B3"/>
    <w:rsid w:val="00587944"/>
    <w:rsid w:val="00590E75"/>
    <w:rsid w:val="0059187D"/>
    <w:rsid w:val="00592E31"/>
    <w:rsid w:val="00594B34"/>
    <w:rsid w:val="0059625E"/>
    <w:rsid w:val="005A0010"/>
    <w:rsid w:val="005A191A"/>
    <w:rsid w:val="005A5E06"/>
    <w:rsid w:val="005A7698"/>
    <w:rsid w:val="005B39C0"/>
    <w:rsid w:val="005D4E2D"/>
    <w:rsid w:val="005D5493"/>
    <w:rsid w:val="005D704D"/>
    <w:rsid w:val="005E0137"/>
    <w:rsid w:val="005E5B66"/>
    <w:rsid w:val="005E5D99"/>
    <w:rsid w:val="005F6C2A"/>
    <w:rsid w:val="006000E7"/>
    <w:rsid w:val="00601984"/>
    <w:rsid w:val="006055A6"/>
    <w:rsid w:val="00616BC3"/>
    <w:rsid w:val="0061787D"/>
    <w:rsid w:val="00630428"/>
    <w:rsid w:val="006330D9"/>
    <w:rsid w:val="006353A7"/>
    <w:rsid w:val="006466E2"/>
    <w:rsid w:val="00650CAD"/>
    <w:rsid w:val="006629AE"/>
    <w:rsid w:val="00662B1F"/>
    <w:rsid w:val="006635B2"/>
    <w:rsid w:val="00663806"/>
    <w:rsid w:val="00667C26"/>
    <w:rsid w:val="00667DC5"/>
    <w:rsid w:val="00675217"/>
    <w:rsid w:val="0068061B"/>
    <w:rsid w:val="00682564"/>
    <w:rsid w:val="00685D37"/>
    <w:rsid w:val="006872AB"/>
    <w:rsid w:val="00696446"/>
    <w:rsid w:val="006A0020"/>
    <w:rsid w:val="006A1DCE"/>
    <w:rsid w:val="006B0B3E"/>
    <w:rsid w:val="006B31A1"/>
    <w:rsid w:val="006C508B"/>
    <w:rsid w:val="006C5DB4"/>
    <w:rsid w:val="006C7F92"/>
    <w:rsid w:val="006D1D51"/>
    <w:rsid w:val="006D79E2"/>
    <w:rsid w:val="006E7BFE"/>
    <w:rsid w:val="006F1AFE"/>
    <w:rsid w:val="00710B46"/>
    <w:rsid w:val="00717AF4"/>
    <w:rsid w:val="007212CB"/>
    <w:rsid w:val="007277EC"/>
    <w:rsid w:val="00735564"/>
    <w:rsid w:val="00752684"/>
    <w:rsid w:val="00755515"/>
    <w:rsid w:val="0076776D"/>
    <w:rsid w:val="00773B34"/>
    <w:rsid w:val="00775AEA"/>
    <w:rsid w:val="00781964"/>
    <w:rsid w:val="00790FDC"/>
    <w:rsid w:val="007A3211"/>
    <w:rsid w:val="007A7D34"/>
    <w:rsid w:val="007B2533"/>
    <w:rsid w:val="007B5558"/>
    <w:rsid w:val="007B59B3"/>
    <w:rsid w:val="007D5C10"/>
    <w:rsid w:val="007D6C26"/>
    <w:rsid w:val="0080303F"/>
    <w:rsid w:val="00810D65"/>
    <w:rsid w:val="0082154F"/>
    <w:rsid w:val="008246C8"/>
    <w:rsid w:val="00832417"/>
    <w:rsid w:val="00845611"/>
    <w:rsid w:val="00855831"/>
    <w:rsid w:val="00856DB0"/>
    <w:rsid w:val="00863BC0"/>
    <w:rsid w:val="00872D7C"/>
    <w:rsid w:val="00884482"/>
    <w:rsid w:val="0089471E"/>
    <w:rsid w:val="008951E9"/>
    <w:rsid w:val="008A0F08"/>
    <w:rsid w:val="008A2615"/>
    <w:rsid w:val="008A4AF7"/>
    <w:rsid w:val="008A55E6"/>
    <w:rsid w:val="008A76AE"/>
    <w:rsid w:val="008B4AE3"/>
    <w:rsid w:val="008B4BE3"/>
    <w:rsid w:val="008B5293"/>
    <w:rsid w:val="008B5805"/>
    <w:rsid w:val="008C18C0"/>
    <w:rsid w:val="008D7542"/>
    <w:rsid w:val="008E6CEC"/>
    <w:rsid w:val="008E7771"/>
    <w:rsid w:val="008F05BE"/>
    <w:rsid w:val="008F49A4"/>
    <w:rsid w:val="008F7F32"/>
    <w:rsid w:val="009038B3"/>
    <w:rsid w:val="009103BB"/>
    <w:rsid w:val="00923EFD"/>
    <w:rsid w:val="009271D5"/>
    <w:rsid w:val="00942239"/>
    <w:rsid w:val="0094535C"/>
    <w:rsid w:val="00952D7E"/>
    <w:rsid w:val="009568DF"/>
    <w:rsid w:val="00965E72"/>
    <w:rsid w:val="00971B07"/>
    <w:rsid w:val="00972A94"/>
    <w:rsid w:val="00973425"/>
    <w:rsid w:val="009758B3"/>
    <w:rsid w:val="009758F1"/>
    <w:rsid w:val="009819FC"/>
    <w:rsid w:val="009859CD"/>
    <w:rsid w:val="00987228"/>
    <w:rsid w:val="0099322D"/>
    <w:rsid w:val="00997007"/>
    <w:rsid w:val="009A18FB"/>
    <w:rsid w:val="009A3799"/>
    <w:rsid w:val="009A7E9C"/>
    <w:rsid w:val="009C2355"/>
    <w:rsid w:val="009D318F"/>
    <w:rsid w:val="009F24FC"/>
    <w:rsid w:val="00A054AA"/>
    <w:rsid w:val="00A059BF"/>
    <w:rsid w:val="00A060FB"/>
    <w:rsid w:val="00A07331"/>
    <w:rsid w:val="00A109E8"/>
    <w:rsid w:val="00A128A1"/>
    <w:rsid w:val="00A1522C"/>
    <w:rsid w:val="00A32822"/>
    <w:rsid w:val="00A36174"/>
    <w:rsid w:val="00A42DFF"/>
    <w:rsid w:val="00A446AC"/>
    <w:rsid w:val="00A516AA"/>
    <w:rsid w:val="00A56F94"/>
    <w:rsid w:val="00A6721E"/>
    <w:rsid w:val="00A73DDF"/>
    <w:rsid w:val="00A7739D"/>
    <w:rsid w:val="00A81262"/>
    <w:rsid w:val="00A84CEA"/>
    <w:rsid w:val="00A85A2D"/>
    <w:rsid w:val="00A86ADB"/>
    <w:rsid w:val="00A90A70"/>
    <w:rsid w:val="00A919A1"/>
    <w:rsid w:val="00AA2EB2"/>
    <w:rsid w:val="00AA5C55"/>
    <w:rsid w:val="00AA7058"/>
    <w:rsid w:val="00AA71F7"/>
    <w:rsid w:val="00AB0C6D"/>
    <w:rsid w:val="00AB3C95"/>
    <w:rsid w:val="00AD3B35"/>
    <w:rsid w:val="00AD40D1"/>
    <w:rsid w:val="00AE3BCB"/>
    <w:rsid w:val="00AE6C81"/>
    <w:rsid w:val="00B05E96"/>
    <w:rsid w:val="00B077A0"/>
    <w:rsid w:val="00B14DE5"/>
    <w:rsid w:val="00B1625E"/>
    <w:rsid w:val="00B16C68"/>
    <w:rsid w:val="00B172D0"/>
    <w:rsid w:val="00B212BE"/>
    <w:rsid w:val="00B24A2A"/>
    <w:rsid w:val="00B324D5"/>
    <w:rsid w:val="00B51334"/>
    <w:rsid w:val="00B5463E"/>
    <w:rsid w:val="00B621F2"/>
    <w:rsid w:val="00B62B11"/>
    <w:rsid w:val="00B62F27"/>
    <w:rsid w:val="00B65E6B"/>
    <w:rsid w:val="00B73B43"/>
    <w:rsid w:val="00B80D25"/>
    <w:rsid w:val="00B831B2"/>
    <w:rsid w:val="00B97689"/>
    <w:rsid w:val="00BA5978"/>
    <w:rsid w:val="00BA7073"/>
    <w:rsid w:val="00BB1909"/>
    <w:rsid w:val="00BC5A0F"/>
    <w:rsid w:val="00BD28FF"/>
    <w:rsid w:val="00BD2C4A"/>
    <w:rsid w:val="00BD3201"/>
    <w:rsid w:val="00BE7B21"/>
    <w:rsid w:val="00BF19ED"/>
    <w:rsid w:val="00C00E41"/>
    <w:rsid w:val="00C414E0"/>
    <w:rsid w:val="00C42124"/>
    <w:rsid w:val="00C43DB7"/>
    <w:rsid w:val="00C5567A"/>
    <w:rsid w:val="00C602A3"/>
    <w:rsid w:val="00C74278"/>
    <w:rsid w:val="00C83436"/>
    <w:rsid w:val="00C835E9"/>
    <w:rsid w:val="00C94FD7"/>
    <w:rsid w:val="00C97073"/>
    <w:rsid w:val="00CA3116"/>
    <w:rsid w:val="00CB01CE"/>
    <w:rsid w:val="00CC2BD2"/>
    <w:rsid w:val="00CE1ADD"/>
    <w:rsid w:val="00CF2EDA"/>
    <w:rsid w:val="00D076B8"/>
    <w:rsid w:val="00D22F96"/>
    <w:rsid w:val="00D41229"/>
    <w:rsid w:val="00D41F04"/>
    <w:rsid w:val="00D447E8"/>
    <w:rsid w:val="00D44CFC"/>
    <w:rsid w:val="00D4698E"/>
    <w:rsid w:val="00D51962"/>
    <w:rsid w:val="00D5484A"/>
    <w:rsid w:val="00D56653"/>
    <w:rsid w:val="00D606E2"/>
    <w:rsid w:val="00D676B7"/>
    <w:rsid w:val="00D75F7C"/>
    <w:rsid w:val="00D84982"/>
    <w:rsid w:val="00D85092"/>
    <w:rsid w:val="00D94798"/>
    <w:rsid w:val="00DA044F"/>
    <w:rsid w:val="00DA2ECA"/>
    <w:rsid w:val="00DB2713"/>
    <w:rsid w:val="00DC7B79"/>
    <w:rsid w:val="00DD1CA5"/>
    <w:rsid w:val="00DD7815"/>
    <w:rsid w:val="00DE4954"/>
    <w:rsid w:val="00DE5B63"/>
    <w:rsid w:val="00DE6DED"/>
    <w:rsid w:val="00DF46AD"/>
    <w:rsid w:val="00DF513C"/>
    <w:rsid w:val="00DF6D98"/>
    <w:rsid w:val="00E142C8"/>
    <w:rsid w:val="00E16064"/>
    <w:rsid w:val="00E30394"/>
    <w:rsid w:val="00E377E0"/>
    <w:rsid w:val="00E44044"/>
    <w:rsid w:val="00E44607"/>
    <w:rsid w:val="00E51019"/>
    <w:rsid w:val="00E54643"/>
    <w:rsid w:val="00E54A12"/>
    <w:rsid w:val="00E70969"/>
    <w:rsid w:val="00E736B3"/>
    <w:rsid w:val="00E768CA"/>
    <w:rsid w:val="00E77D8E"/>
    <w:rsid w:val="00E8745A"/>
    <w:rsid w:val="00E874E0"/>
    <w:rsid w:val="00E91851"/>
    <w:rsid w:val="00E9501F"/>
    <w:rsid w:val="00EA0F0E"/>
    <w:rsid w:val="00EA6741"/>
    <w:rsid w:val="00EC556E"/>
    <w:rsid w:val="00EC6393"/>
    <w:rsid w:val="00ED1D98"/>
    <w:rsid w:val="00EE22A0"/>
    <w:rsid w:val="00EE5DB0"/>
    <w:rsid w:val="00EE7420"/>
    <w:rsid w:val="00EF7693"/>
    <w:rsid w:val="00F02C50"/>
    <w:rsid w:val="00F169B3"/>
    <w:rsid w:val="00F178D9"/>
    <w:rsid w:val="00F20C2A"/>
    <w:rsid w:val="00F247CB"/>
    <w:rsid w:val="00F31300"/>
    <w:rsid w:val="00F6104D"/>
    <w:rsid w:val="00F61393"/>
    <w:rsid w:val="00F62962"/>
    <w:rsid w:val="00F64EAD"/>
    <w:rsid w:val="00F74D81"/>
    <w:rsid w:val="00F74E53"/>
    <w:rsid w:val="00F7587A"/>
    <w:rsid w:val="00F94B8D"/>
    <w:rsid w:val="00FA78DA"/>
    <w:rsid w:val="00FB56CE"/>
    <w:rsid w:val="00FB65B5"/>
    <w:rsid w:val="00FB73E3"/>
    <w:rsid w:val="00FC2831"/>
    <w:rsid w:val="00FC6B5C"/>
    <w:rsid w:val="00FC785A"/>
    <w:rsid w:val="00FE2E13"/>
    <w:rsid w:val="00FE7721"/>
    <w:rsid w:val="00FE7875"/>
    <w:rsid w:val="00FF0E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9CA1B"/>
  <w15:docId w15:val="{CB858698-2CBE-4563-BE44-574C2A35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DA2ECA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247CB"/>
    <w:pPr>
      <w:ind w:left="720"/>
      <w:contextualSpacing/>
    </w:pPr>
  </w:style>
  <w:style w:type="table" w:styleId="Tabela-Siatka">
    <w:name w:val="Table Grid"/>
    <w:basedOn w:val="Standardowy"/>
    <w:uiPriority w:val="39"/>
    <w:rsid w:val="003405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340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405FE"/>
  </w:style>
  <w:style w:type="character" w:customStyle="1" w:styleId="spellingerror">
    <w:name w:val="spellingerror"/>
    <w:basedOn w:val="Domylnaczcionkaakapitu"/>
    <w:rsid w:val="003405FE"/>
  </w:style>
  <w:style w:type="character" w:customStyle="1" w:styleId="eop">
    <w:name w:val="eop"/>
    <w:basedOn w:val="Domylnaczcionkaakapitu"/>
    <w:rsid w:val="000102A3"/>
  </w:style>
  <w:style w:type="character" w:customStyle="1" w:styleId="Bodytext3">
    <w:name w:val="Body text (3)_"/>
    <w:basedOn w:val="Domylnaczcionkaakapitu"/>
    <w:link w:val="Bodytext30"/>
    <w:rsid w:val="006466E2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312ptNotBold">
    <w:name w:val="Body text (3) + 12 pt;Not Bold"/>
    <w:basedOn w:val="Bodytext3"/>
    <w:rsid w:val="006466E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6466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b/>
      <w:bCs/>
      <w:lang w:eastAsia="pl-PL"/>
    </w:rPr>
  </w:style>
  <w:style w:type="character" w:customStyle="1" w:styleId="Heading1">
    <w:name w:val="Heading #1_"/>
    <w:basedOn w:val="Domylnaczcionkaakapitu"/>
    <w:link w:val="Heading10"/>
    <w:rsid w:val="00884482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Heading1105ptNotBold">
    <w:name w:val="Heading #1 + 10;5 pt;Not Bold"/>
    <w:basedOn w:val="Heading1"/>
    <w:rsid w:val="0088448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884482"/>
    <w:pPr>
      <w:widowControl w:val="0"/>
      <w:shd w:val="clear" w:color="auto" w:fill="FFFFFF"/>
      <w:spacing w:before="660" w:after="0" w:line="378" w:lineRule="exact"/>
      <w:outlineLvl w:val="0"/>
    </w:pPr>
    <w:rPr>
      <w:rFonts w:ascii="Times New Roman" w:eastAsia="Times New Roman" w:hAnsi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6353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3A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B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BA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kurspila@amu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~1.KAM\AppData\Local\Temp\ListownikUAM_Epicur_HR_IDUB_kolor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25872DE5DFE40846C85760978276F" ma:contentTypeVersion="13" ma:contentTypeDescription="Utwórz nowy dokument." ma:contentTypeScope="" ma:versionID="29dee93658d19af37b3652f579ff4bb0">
  <xsd:schema xmlns:xsd="http://www.w3.org/2001/XMLSchema" xmlns:xs="http://www.w3.org/2001/XMLSchema" xmlns:p="http://schemas.microsoft.com/office/2006/metadata/properties" xmlns:ns2="ac93f419-b24f-4ec0-a9b6-0f19c6c24e5c" xmlns:ns3="5833bf8a-e418-43d1-a63e-b80bc08a57eb" targetNamespace="http://schemas.microsoft.com/office/2006/metadata/properties" ma:root="true" ma:fieldsID="4415d5e2be7416396b3f20b27835d9b8" ns2:_="" ns3:_="">
    <xsd:import namespace="ac93f419-b24f-4ec0-a9b6-0f19c6c24e5c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3f419-b24f-4ec0-a9b6-0f19c6c24e5c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yslano xmlns="ac93f419-b24f-4ec0-a9b6-0f19c6c24e5c">false</wyslano>
    <Id_guid xmlns="ac93f419-b24f-4ec0-a9b6-0f19c6c24e5c" xsi:nil="true"/>
    <Osoba_x0020_odpowiedzialna xmlns="ac93f419-b24f-4ec0-a9b6-0f19c6c24e5c">
      <UserInfo>
        <DisplayName/>
        <AccountId xsi:nil="true"/>
        <AccountType/>
      </UserInfo>
    </Osoba_x0020_odpowiedzialna>
    <Do_x0020_usuni_x0119_cia xmlns="ac93f419-b24f-4ec0-a9b6-0f19c6c24e5c">false</Do_x0020_usuni_x0119_cia>
  </documentManagement>
</p:properties>
</file>

<file path=customXml/itemProps1.xml><?xml version="1.0" encoding="utf-8"?>
<ds:datastoreItem xmlns:ds="http://schemas.openxmlformats.org/officeDocument/2006/customXml" ds:itemID="{52D6822E-972A-403A-851B-A1328AAED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3f419-b24f-4ec0-a9b6-0f19c6c24e5c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0F298-ADC4-4DEA-94A7-1E30D8A24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4D4D2-F4ED-4D5B-8D13-567938BA9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29C274-07EC-4D98-91E5-BDF1EB5BE705}">
  <ds:schemaRefs>
    <ds:schemaRef ds:uri="http://schemas.microsoft.com/office/2006/metadata/properties"/>
    <ds:schemaRef ds:uri="http://schemas.microsoft.com/office/infopath/2007/PartnerControls"/>
    <ds:schemaRef ds:uri="ac93f419-b24f-4ec0-a9b6-0f19c6c24e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ListownikUAM_Epicur_HR_IDUB_kolor_PL</Template>
  <TotalTime>33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kolorowy do komunikacji elektronicznej PL</vt:lpstr>
    </vt:vector>
  </TitlesOfParts>
  <Company>private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kolorowy do komunikacji elektronicznej PL</dc:title>
  <dc:creator>NI UAM w Pile</dc:creator>
  <cp:lastModifiedBy>Paulina Michałek-Komorowska</cp:lastModifiedBy>
  <cp:revision>9</cp:revision>
  <cp:lastPrinted>2022-12-02T09:11:00Z</cp:lastPrinted>
  <dcterms:created xsi:type="dcterms:W3CDTF">2022-11-16T10:17:00Z</dcterms:created>
  <dcterms:modified xsi:type="dcterms:W3CDTF">2022-12-02T09:12:00Z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0x010100F7525872DE5DFE40846C85760978276F</vt:lpwstr>
  </property>
</Properties>
</file>